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C8" w:rsidRPr="006B107F" w:rsidRDefault="000A0CD5" w:rsidP="00BA76B1">
      <w:pPr>
        <w:autoSpaceDE w:val="0"/>
        <w:autoSpaceDN w:val="0"/>
        <w:adjustRightInd w:val="0"/>
        <w:rPr>
          <w:rFonts w:ascii="Montserrat" w:eastAsia="Batang" w:hAnsi="Montserrat"/>
          <w:b/>
          <w:sz w:val="28"/>
          <w:szCs w:val="28"/>
        </w:rPr>
      </w:pPr>
      <w:r w:rsidRPr="006B107F">
        <w:rPr>
          <w:rFonts w:ascii="Montserrat" w:hAnsi="Montserrat"/>
          <w:noProof/>
          <w:sz w:val="28"/>
          <w:szCs w:val="28"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-114300</wp:posOffset>
            </wp:positionV>
            <wp:extent cx="23431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24" y="21120"/>
                <wp:lineTo x="21424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CCC" w:rsidRPr="006B107F">
        <w:rPr>
          <w:rFonts w:ascii="Montserrat" w:eastAsia="Batang" w:hAnsi="Montserrat"/>
          <w:b/>
          <w:sz w:val="28"/>
          <w:szCs w:val="28"/>
        </w:rPr>
        <w:t>Förderverein des Alten Kurfürstlichen Gymnasiums</w:t>
      </w:r>
      <w:r w:rsidR="00C03CCC" w:rsidRPr="006B107F">
        <w:rPr>
          <w:rFonts w:ascii="Montserrat" w:eastAsia="Batang" w:hAnsi="Montserrat"/>
          <w:sz w:val="28"/>
          <w:szCs w:val="28"/>
        </w:rPr>
        <w:t xml:space="preserve"> </w:t>
      </w:r>
      <w:r w:rsidR="00C03CCC" w:rsidRPr="006B107F">
        <w:rPr>
          <w:rFonts w:ascii="Montserrat" w:eastAsia="Batang" w:hAnsi="Montserrat"/>
          <w:b/>
          <w:sz w:val="28"/>
          <w:szCs w:val="28"/>
        </w:rPr>
        <w:t>und der Scholaren e.V.</w:t>
      </w:r>
    </w:p>
    <w:p w:rsidR="00BA76B1" w:rsidRPr="006B107F" w:rsidRDefault="00BA76B1" w:rsidP="00BA76B1">
      <w:pPr>
        <w:autoSpaceDE w:val="0"/>
        <w:autoSpaceDN w:val="0"/>
        <w:adjustRightInd w:val="0"/>
        <w:ind w:right="216"/>
        <w:rPr>
          <w:rFonts w:ascii="Montserrat" w:eastAsia="Batang" w:hAnsi="Montserrat"/>
          <w:b/>
          <w:sz w:val="28"/>
          <w:szCs w:val="28"/>
        </w:rPr>
      </w:pPr>
    </w:p>
    <w:p w:rsidR="00BA76B1" w:rsidRDefault="00BA76B1" w:rsidP="00BA76B1">
      <w:pPr>
        <w:pBdr>
          <w:top w:val="single" w:sz="4" w:space="1" w:color="auto"/>
        </w:pBdr>
        <w:autoSpaceDE w:val="0"/>
        <w:autoSpaceDN w:val="0"/>
        <w:adjustRightInd w:val="0"/>
        <w:ind w:right="216"/>
        <w:rPr>
          <w:rFonts w:ascii="Montserrat" w:eastAsia="Batang" w:hAnsi="Montserrat"/>
          <w:b/>
          <w:sz w:val="28"/>
          <w:szCs w:val="28"/>
        </w:rPr>
      </w:pPr>
    </w:p>
    <w:p w:rsidR="006B107F" w:rsidRDefault="006B107F" w:rsidP="00BA76B1">
      <w:pPr>
        <w:pBdr>
          <w:top w:val="single" w:sz="4" w:space="1" w:color="auto"/>
        </w:pBdr>
        <w:autoSpaceDE w:val="0"/>
        <w:autoSpaceDN w:val="0"/>
        <w:adjustRightInd w:val="0"/>
        <w:ind w:right="216"/>
        <w:rPr>
          <w:rFonts w:ascii="Montserrat" w:eastAsia="Batang" w:hAnsi="Montserrat"/>
          <w:b/>
          <w:sz w:val="28"/>
          <w:szCs w:val="28"/>
        </w:rPr>
      </w:pPr>
    </w:p>
    <w:p w:rsidR="006B107F" w:rsidRPr="006B107F" w:rsidRDefault="006B107F" w:rsidP="00BA76B1">
      <w:pPr>
        <w:pBdr>
          <w:top w:val="single" w:sz="4" w:space="1" w:color="auto"/>
        </w:pBdr>
        <w:autoSpaceDE w:val="0"/>
        <w:autoSpaceDN w:val="0"/>
        <w:adjustRightInd w:val="0"/>
        <w:ind w:right="216"/>
        <w:rPr>
          <w:rFonts w:ascii="Montserrat" w:eastAsia="Batang" w:hAnsi="Montserrat"/>
          <w:b/>
          <w:sz w:val="28"/>
          <w:szCs w:val="28"/>
        </w:rPr>
      </w:pPr>
    </w:p>
    <w:p w:rsidR="008D4308" w:rsidRPr="006B107F" w:rsidRDefault="008D4308" w:rsidP="00066B72">
      <w:pPr>
        <w:rPr>
          <w:rFonts w:ascii="Montserrat" w:hAnsi="Montserrat"/>
          <w:b/>
          <w:bCs/>
          <w:sz w:val="28"/>
          <w:szCs w:val="28"/>
        </w:rPr>
      </w:pPr>
    </w:p>
    <w:p w:rsidR="00066B72" w:rsidRDefault="00651679" w:rsidP="00066B72">
      <w:pPr>
        <w:rPr>
          <w:rFonts w:ascii="Montserrat" w:hAnsi="Montserrat"/>
          <w:b/>
          <w:bCs/>
          <w:sz w:val="28"/>
          <w:szCs w:val="28"/>
        </w:rPr>
      </w:pPr>
      <w:r w:rsidRPr="006B107F">
        <w:rPr>
          <w:rFonts w:ascii="Montserrat" w:hAnsi="Montserrat"/>
          <w:b/>
          <w:bCs/>
          <w:sz w:val="28"/>
          <w:szCs w:val="28"/>
        </w:rPr>
        <w:t xml:space="preserve">Der </w:t>
      </w:r>
      <w:r w:rsidR="00EE29B5" w:rsidRPr="006B107F">
        <w:rPr>
          <w:rFonts w:ascii="Montserrat" w:hAnsi="Montserrat"/>
          <w:b/>
          <w:bCs/>
          <w:sz w:val="28"/>
          <w:szCs w:val="28"/>
        </w:rPr>
        <w:t xml:space="preserve">Förderplan </w:t>
      </w:r>
      <w:r w:rsidRPr="006B107F">
        <w:rPr>
          <w:rFonts w:ascii="Montserrat" w:hAnsi="Montserrat"/>
          <w:b/>
          <w:bCs/>
          <w:sz w:val="28"/>
          <w:szCs w:val="28"/>
        </w:rPr>
        <w:t xml:space="preserve">für </w:t>
      </w:r>
      <w:r w:rsidR="0042409C" w:rsidRPr="006B107F">
        <w:rPr>
          <w:rFonts w:ascii="Montserrat" w:hAnsi="Montserrat"/>
          <w:b/>
          <w:bCs/>
          <w:sz w:val="28"/>
          <w:szCs w:val="28"/>
        </w:rPr>
        <w:t>2021</w:t>
      </w:r>
      <w:r w:rsidR="00066B72" w:rsidRPr="006B107F">
        <w:rPr>
          <w:rFonts w:ascii="Montserrat" w:hAnsi="Montserrat"/>
          <w:b/>
          <w:bCs/>
          <w:sz w:val="28"/>
          <w:szCs w:val="28"/>
        </w:rPr>
        <w:t xml:space="preserve"> im Überblick</w:t>
      </w:r>
      <w:r w:rsidR="00CE60D2" w:rsidRPr="006B107F">
        <w:rPr>
          <w:rFonts w:ascii="Montserrat" w:hAnsi="Montserrat"/>
          <w:b/>
          <w:bCs/>
          <w:sz w:val="28"/>
          <w:szCs w:val="28"/>
        </w:rPr>
        <w:t xml:space="preserve"> </w:t>
      </w:r>
    </w:p>
    <w:p w:rsidR="006B107F" w:rsidRDefault="006B107F" w:rsidP="00066B72">
      <w:pPr>
        <w:rPr>
          <w:rFonts w:ascii="Montserrat" w:hAnsi="Montserrat"/>
          <w:b/>
          <w:bCs/>
          <w:sz w:val="28"/>
          <w:szCs w:val="28"/>
        </w:rPr>
      </w:pPr>
    </w:p>
    <w:p w:rsidR="006B107F" w:rsidRPr="006B107F" w:rsidRDefault="006B107F" w:rsidP="00066B72">
      <w:pPr>
        <w:rPr>
          <w:rFonts w:ascii="Montserrat" w:hAnsi="Montserrat"/>
          <w:b/>
          <w:bCs/>
          <w:sz w:val="28"/>
          <w:szCs w:val="28"/>
        </w:rPr>
      </w:pPr>
    </w:p>
    <w:p w:rsidR="008D4308" w:rsidRPr="006B107F" w:rsidRDefault="008D4308" w:rsidP="00066B72">
      <w:pPr>
        <w:rPr>
          <w:rFonts w:ascii="Montserrat" w:hAnsi="Montserrat"/>
          <w:b/>
          <w:bCs/>
          <w:sz w:val="28"/>
          <w:szCs w:val="28"/>
        </w:rPr>
      </w:pPr>
    </w:p>
    <w:p w:rsidR="001742EC" w:rsidRPr="006B107F" w:rsidRDefault="001742EC" w:rsidP="001742EC">
      <w:pPr>
        <w:rPr>
          <w:rFonts w:ascii="Montserrat" w:hAnsi="Montserrat"/>
          <w:bCs/>
          <w:sz w:val="28"/>
          <w:szCs w:val="28"/>
        </w:rPr>
      </w:pPr>
      <w:r w:rsidRPr="006B107F">
        <w:rPr>
          <w:rFonts w:ascii="Montserrat" w:hAnsi="Montserrat"/>
          <w:bCs/>
          <w:sz w:val="28"/>
          <w:szCs w:val="28"/>
        </w:rPr>
        <w:t>Auf</w:t>
      </w:r>
      <w:r w:rsidR="00F078DF" w:rsidRPr="006B107F">
        <w:rPr>
          <w:rFonts w:ascii="Montserrat" w:hAnsi="Montserrat"/>
          <w:bCs/>
          <w:sz w:val="28"/>
          <w:szCs w:val="28"/>
        </w:rPr>
        <w:t xml:space="preserve"> der Mitgliederversammlung am 20. Mai 2021</w:t>
      </w:r>
      <w:r w:rsidRPr="006B107F">
        <w:rPr>
          <w:rFonts w:ascii="Montserrat" w:hAnsi="Montserrat"/>
          <w:bCs/>
          <w:sz w:val="28"/>
          <w:szCs w:val="28"/>
        </w:rPr>
        <w:t xml:space="preserve"> </w:t>
      </w:r>
      <w:r w:rsidR="00A158E6" w:rsidRPr="006B107F">
        <w:rPr>
          <w:rFonts w:ascii="Montserrat" w:hAnsi="Montserrat"/>
          <w:bCs/>
          <w:sz w:val="28"/>
          <w:szCs w:val="28"/>
        </w:rPr>
        <w:t>wu</w:t>
      </w:r>
      <w:r w:rsidR="00731A88" w:rsidRPr="006B107F">
        <w:rPr>
          <w:rFonts w:ascii="Montserrat" w:hAnsi="Montserrat"/>
          <w:bCs/>
          <w:sz w:val="28"/>
          <w:szCs w:val="28"/>
        </w:rPr>
        <w:t>rd</w:t>
      </w:r>
      <w:r w:rsidR="00A158E6" w:rsidRPr="006B107F">
        <w:rPr>
          <w:rFonts w:ascii="Montserrat" w:hAnsi="Montserrat"/>
          <w:bCs/>
          <w:sz w:val="28"/>
          <w:szCs w:val="28"/>
        </w:rPr>
        <w:t>e</w:t>
      </w:r>
      <w:r w:rsidRPr="006B107F">
        <w:rPr>
          <w:rFonts w:ascii="Montserrat" w:hAnsi="Montserrat"/>
          <w:bCs/>
          <w:sz w:val="28"/>
          <w:szCs w:val="28"/>
        </w:rPr>
        <w:t xml:space="preserve"> ein Förderetat in der Höhe von </w:t>
      </w:r>
      <w:r w:rsidR="006E2AE0" w:rsidRPr="006B107F">
        <w:rPr>
          <w:rFonts w:ascii="Montserrat" w:hAnsi="Montserrat"/>
          <w:bCs/>
          <w:sz w:val="28"/>
          <w:szCs w:val="28"/>
        </w:rPr>
        <w:t xml:space="preserve">rund </w:t>
      </w:r>
      <w:r w:rsidRPr="006B107F">
        <w:rPr>
          <w:rFonts w:ascii="Montserrat" w:hAnsi="Montserrat"/>
          <w:bCs/>
          <w:sz w:val="28"/>
          <w:szCs w:val="28"/>
        </w:rPr>
        <w:t xml:space="preserve">€ </w:t>
      </w:r>
      <w:r w:rsidR="00F078DF" w:rsidRPr="006B107F">
        <w:rPr>
          <w:rFonts w:ascii="Montserrat" w:hAnsi="Montserrat"/>
          <w:bCs/>
          <w:sz w:val="28"/>
          <w:szCs w:val="28"/>
        </w:rPr>
        <w:t>92</w:t>
      </w:r>
      <w:r w:rsidR="006E2AE0" w:rsidRPr="006B107F">
        <w:rPr>
          <w:rFonts w:ascii="Montserrat" w:hAnsi="Montserrat"/>
          <w:bCs/>
          <w:sz w:val="28"/>
          <w:szCs w:val="28"/>
        </w:rPr>
        <w:t>.000</w:t>
      </w:r>
      <w:r w:rsidR="00EA2B80" w:rsidRPr="006B107F">
        <w:rPr>
          <w:rFonts w:ascii="Montserrat" w:hAnsi="Montserrat"/>
          <w:bCs/>
          <w:sz w:val="28"/>
          <w:szCs w:val="28"/>
        </w:rPr>
        <w:t xml:space="preserve"> </w:t>
      </w:r>
      <w:r w:rsidRPr="006B107F">
        <w:rPr>
          <w:rFonts w:ascii="Montserrat" w:hAnsi="Montserrat"/>
          <w:bCs/>
          <w:sz w:val="28"/>
          <w:szCs w:val="28"/>
        </w:rPr>
        <w:t>be</w:t>
      </w:r>
      <w:r w:rsidR="00A158E6" w:rsidRPr="006B107F">
        <w:rPr>
          <w:rFonts w:ascii="Montserrat" w:hAnsi="Montserrat"/>
          <w:bCs/>
          <w:sz w:val="28"/>
          <w:szCs w:val="28"/>
        </w:rPr>
        <w:t>schlossen</w:t>
      </w:r>
      <w:r w:rsidRPr="006B107F">
        <w:rPr>
          <w:rFonts w:ascii="Montserrat" w:hAnsi="Montserrat"/>
          <w:bCs/>
          <w:sz w:val="28"/>
          <w:szCs w:val="28"/>
        </w:rPr>
        <w:t xml:space="preserve">. Die folgende </w:t>
      </w:r>
      <w:bookmarkStart w:id="0" w:name="_GoBack"/>
      <w:bookmarkEnd w:id="0"/>
      <w:r w:rsidRPr="006B107F">
        <w:rPr>
          <w:rFonts w:ascii="Montserrat" w:hAnsi="Montserrat"/>
          <w:bCs/>
          <w:sz w:val="28"/>
          <w:szCs w:val="28"/>
        </w:rPr>
        <w:t>Übersicht zeigt die Schwerpunkte</w:t>
      </w:r>
      <w:r w:rsidR="00EE3A01" w:rsidRPr="006B107F">
        <w:rPr>
          <w:rFonts w:ascii="Montserrat" w:hAnsi="Montserrat"/>
          <w:bCs/>
          <w:sz w:val="28"/>
          <w:szCs w:val="28"/>
        </w:rPr>
        <w:t>.</w:t>
      </w:r>
    </w:p>
    <w:p w:rsidR="00F078DF" w:rsidRPr="006B107F" w:rsidRDefault="00F078DF" w:rsidP="001742EC">
      <w:pPr>
        <w:rPr>
          <w:rFonts w:ascii="Montserrat" w:hAnsi="Montserrat"/>
          <w:bCs/>
          <w:sz w:val="28"/>
          <w:szCs w:val="28"/>
        </w:rPr>
      </w:pPr>
    </w:p>
    <w:p w:rsidR="00F078DF" w:rsidRPr="006B107F" w:rsidRDefault="00F078DF" w:rsidP="00F078DF">
      <w:pPr>
        <w:rPr>
          <w:rFonts w:ascii="Montserrat" w:hAnsi="Montserrat"/>
          <w:bCs/>
          <w:sz w:val="28"/>
          <w:szCs w:val="28"/>
        </w:rPr>
      </w:pPr>
      <w:r w:rsidRPr="006B107F">
        <w:rPr>
          <w:rFonts w:ascii="Montserrat" w:hAnsi="Montserrat"/>
          <w:bCs/>
          <w:sz w:val="28"/>
          <w:szCs w:val="28"/>
        </w:rPr>
        <w:t>1. Fachschaft</w:t>
      </w:r>
      <w:r w:rsidR="006B107F" w:rsidRPr="006B107F">
        <w:rPr>
          <w:rFonts w:ascii="Montserrat" w:hAnsi="Montserrat"/>
          <w:bCs/>
          <w:sz w:val="28"/>
          <w:szCs w:val="28"/>
        </w:rPr>
        <w:t>en und Unterricht</w:t>
      </w:r>
      <w:r w:rsidR="006B107F" w:rsidRPr="006B107F">
        <w:rPr>
          <w:rFonts w:ascii="Montserrat" w:hAnsi="Montserrat"/>
          <w:bCs/>
          <w:sz w:val="28"/>
          <w:szCs w:val="28"/>
        </w:rPr>
        <w:tab/>
      </w:r>
      <w:r w:rsidR="006B107F" w:rsidRPr="006B107F">
        <w:rPr>
          <w:rFonts w:ascii="Montserrat" w:hAnsi="Montserrat"/>
          <w:bCs/>
          <w:sz w:val="28"/>
          <w:szCs w:val="28"/>
        </w:rPr>
        <w:tab/>
        <w:t>€ 13.093</w:t>
      </w:r>
    </w:p>
    <w:p w:rsidR="00F078DF" w:rsidRPr="006B107F" w:rsidRDefault="00F078DF" w:rsidP="00F078DF">
      <w:pPr>
        <w:rPr>
          <w:rFonts w:ascii="Montserrat" w:hAnsi="Montserrat"/>
          <w:bCs/>
          <w:sz w:val="28"/>
          <w:szCs w:val="28"/>
        </w:rPr>
      </w:pPr>
      <w:r w:rsidRPr="006B107F">
        <w:rPr>
          <w:rFonts w:ascii="Montserrat" w:hAnsi="Montserrat"/>
          <w:bCs/>
          <w:sz w:val="28"/>
          <w:szCs w:val="28"/>
        </w:rPr>
        <w:t>2. AGs u. Begabtenförderung</w:t>
      </w:r>
      <w:r w:rsidRPr="006B107F">
        <w:rPr>
          <w:rFonts w:ascii="Montserrat" w:hAnsi="Montserrat"/>
          <w:bCs/>
          <w:sz w:val="28"/>
          <w:szCs w:val="28"/>
        </w:rPr>
        <w:tab/>
      </w:r>
      <w:r w:rsidRPr="006B107F">
        <w:rPr>
          <w:rFonts w:ascii="Montserrat" w:hAnsi="Montserrat"/>
          <w:bCs/>
          <w:sz w:val="28"/>
          <w:szCs w:val="28"/>
        </w:rPr>
        <w:tab/>
      </w:r>
      <w:r w:rsidR="006B107F">
        <w:rPr>
          <w:rFonts w:ascii="Montserrat" w:hAnsi="Montserrat"/>
          <w:bCs/>
          <w:sz w:val="28"/>
          <w:szCs w:val="28"/>
        </w:rPr>
        <w:tab/>
      </w:r>
      <w:r w:rsidRPr="006B107F">
        <w:rPr>
          <w:rFonts w:ascii="Montserrat" w:hAnsi="Montserrat"/>
          <w:bCs/>
          <w:sz w:val="28"/>
          <w:szCs w:val="28"/>
        </w:rPr>
        <w:t>€ 19.640</w:t>
      </w:r>
    </w:p>
    <w:p w:rsidR="00F078DF" w:rsidRPr="006B107F" w:rsidRDefault="00F078DF" w:rsidP="00F078DF">
      <w:pPr>
        <w:rPr>
          <w:rFonts w:ascii="Montserrat" w:hAnsi="Montserrat"/>
          <w:bCs/>
          <w:sz w:val="28"/>
          <w:szCs w:val="28"/>
        </w:rPr>
      </w:pPr>
      <w:r w:rsidRPr="006B107F">
        <w:rPr>
          <w:rFonts w:ascii="Montserrat" w:hAnsi="Montserrat"/>
          <w:bCs/>
          <w:sz w:val="28"/>
          <w:szCs w:val="28"/>
        </w:rPr>
        <w:t xml:space="preserve">3. Schulleben </w:t>
      </w:r>
      <w:r w:rsidRPr="006B107F">
        <w:rPr>
          <w:rFonts w:ascii="Montserrat" w:hAnsi="Montserrat"/>
          <w:bCs/>
          <w:sz w:val="28"/>
          <w:szCs w:val="28"/>
        </w:rPr>
        <w:tab/>
      </w:r>
      <w:r w:rsidRPr="006B107F">
        <w:rPr>
          <w:rFonts w:ascii="Montserrat" w:hAnsi="Montserrat"/>
          <w:bCs/>
          <w:sz w:val="28"/>
          <w:szCs w:val="28"/>
        </w:rPr>
        <w:tab/>
      </w:r>
      <w:r w:rsidRPr="006B107F">
        <w:rPr>
          <w:rFonts w:ascii="Montserrat" w:hAnsi="Montserrat"/>
          <w:bCs/>
          <w:sz w:val="28"/>
          <w:szCs w:val="28"/>
        </w:rPr>
        <w:tab/>
      </w:r>
      <w:r w:rsidRPr="006B107F">
        <w:rPr>
          <w:rFonts w:ascii="Montserrat" w:hAnsi="Montserrat"/>
          <w:bCs/>
          <w:sz w:val="28"/>
          <w:szCs w:val="28"/>
        </w:rPr>
        <w:tab/>
      </w:r>
      <w:r w:rsidR="006B107F">
        <w:rPr>
          <w:rFonts w:ascii="Montserrat" w:hAnsi="Montserrat"/>
          <w:bCs/>
          <w:sz w:val="28"/>
          <w:szCs w:val="28"/>
        </w:rPr>
        <w:tab/>
      </w:r>
      <w:r w:rsidR="006B107F">
        <w:rPr>
          <w:rFonts w:ascii="Montserrat" w:hAnsi="Montserrat"/>
          <w:bCs/>
          <w:sz w:val="28"/>
          <w:szCs w:val="28"/>
        </w:rPr>
        <w:tab/>
      </w:r>
      <w:r w:rsidR="006B107F" w:rsidRPr="006B107F">
        <w:rPr>
          <w:rFonts w:ascii="Montserrat" w:hAnsi="Montserrat"/>
          <w:bCs/>
          <w:sz w:val="28"/>
          <w:szCs w:val="28"/>
        </w:rPr>
        <w:t>€ 37.700</w:t>
      </w:r>
    </w:p>
    <w:p w:rsidR="00F078DF" w:rsidRPr="006B107F" w:rsidRDefault="00F078DF" w:rsidP="00F078DF">
      <w:pPr>
        <w:rPr>
          <w:rFonts w:ascii="Montserrat" w:hAnsi="Montserrat"/>
          <w:bCs/>
          <w:sz w:val="28"/>
          <w:szCs w:val="28"/>
        </w:rPr>
      </w:pPr>
      <w:r w:rsidRPr="006B107F">
        <w:rPr>
          <w:rFonts w:ascii="Montserrat" w:hAnsi="Montserrat"/>
          <w:bCs/>
          <w:sz w:val="28"/>
          <w:szCs w:val="28"/>
        </w:rPr>
        <w:t xml:space="preserve">4. Ideenfonds, Sozialbudget, </w:t>
      </w:r>
    </w:p>
    <w:p w:rsidR="00F078DF" w:rsidRPr="006B107F" w:rsidRDefault="00F078DF" w:rsidP="00F078DF">
      <w:pPr>
        <w:rPr>
          <w:rFonts w:ascii="Montserrat" w:hAnsi="Montserrat"/>
          <w:bCs/>
          <w:sz w:val="28"/>
          <w:szCs w:val="28"/>
        </w:rPr>
      </w:pPr>
      <w:r w:rsidRPr="006B107F">
        <w:rPr>
          <w:rFonts w:ascii="Montserrat" w:hAnsi="Montserrat"/>
          <w:bCs/>
          <w:sz w:val="28"/>
          <w:szCs w:val="28"/>
        </w:rPr>
        <w:t>Unvorhergesehenes</w:t>
      </w:r>
      <w:r w:rsidRPr="006B107F">
        <w:rPr>
          <w:rFonts w:ascii="Montserrat" w:hAnsi="Montserrat"/>
          <w:bCs/>
          <w:sz w:val="28"/>
          <w:szCs w:val="28"/>
        </w:rPr>
        <w:tab/>
      </w:r>
      <w:r w:rsidRPr="006B107F">
        <w:rPr>
          <w:rFonts w:ascii="Montserrat" w:hAnsi="Montserrat"/>
          <w:bCs/>
          <w:sz w:val="28"/>
          <w:szCs w:val="28"/>
        </w:rPr>
        <w:tab/>
      </w:r>
      <w:r w:rsidRPr="006B107F">
        <w:rPr>
          <w:rFonts w:ascii="Montserrat" w:hAnsi="Montserrat"/>
          <w:bCs/>
          <w:sz w:val="28"/>
          <w:szCs w:val="28"/>
        </w:rPr>
        <w:tab/>
      </w:r>
      <w:r w:rsidR="006B107F">
        <w:rPr>
          <w:rFonts w:ascii="Montserrat" w:hAnsi="Montserrat"/>
          <w:bCs/>
          <w:sz w:val="28"/>
          <w:szCs w:val="28"/>
        </w:rPr>
        <w:tab/>
      </w:r>
      <w:r w:rsidR="006B107F">
        <w:rPr>
          <w:rFonts w:ascii="Montserrat" w:hAnsi="Montserrat"/>
          <w:bCs/>
          <w:sz w:val="28"/>
          <w:szCs w:val="28"/>
        </w:rPr>
        <w:tab/>
      </w:r>
      <w:r w:rsidRPr="006B107F">
        <w:rPr>
          <w:rFonts w:ascii="Montserrat" w:hAnsi="Montserrat"/>
          <w:bCs/>
          <w:sz w:val="28"/>
          <w:szCs w:val="28"/>
        </w:rPr>
        <w:t xml:space="preserve">€ 5.500 </w:t>
      </w:r>
    </w:p>
    <w:p w:rsidR="00F078DF" w:rsidRPr="006B107F" w:rsidRDefault="00F078DF" w:rsidP="00F078DF">
      <w:pPr>
        <w:rPr>
          <w:rFonts w:ascii="Montserrat" w:hAnsi="Montserrat"/>
          <w:bCs/>
          <w:sz w:val="28"/>
          <w:szCs w:val="28"/>
        </w:rPr>
      </w:pPr>
      <w:r w:rsidRPr="006B107F">
        <w:rPr>
          <w:rFonts w:ascii="Montserrat" w:hAnsi="Montserrat"/>
          <w:bCs/>
          <w:sz w:val="28"/>
          <w:szCs w:val="28"/>
        </w:rPr>
        <w:t>5. Besondere Projekte (Küche)</w:t>
      </w:r>
      <w:r w:rsidRPr="006B107F">
        <w:rPr>
          <w:rFonts w:ascii="Montserrat" w:hAnsi="Montserrat"/>
          <w:bCs/>
          <w:sz w:val="28"/>
          <w:szCs w:val="28"/>
        </w:rPr>
        <w:tab/>
      </w:r>
      <w:r w:rsidRPr="006B107F">
        <w:rPr>
          <w:rFonts w:ascii="Montserrat" w:hAnsi="Montserrat"/>
          <w:bCs/>
          <w:sz w:val="28"/>
          <w:szCs w:val="28"/>
        </w:rPr>
        <w:tab/>
      </w:r>
      <w:r w:rsidR="006B107F">
        <w:rPr>
          <w:rFonts w:ascii="Montserrat" w:hAnsi="Montserrat"/>
          <w:bCs/>
          <w:sz w:val="28"/>
          <w:szCs w:val="28"/>
        </w:rPr>
        <w:tab/>
      </w:r>
      <w:r w:rsidRPr="006B107F">
        <w:rPr>
          <w:rFonts w:ascii="Montserrat" w:hAnsi="Montserrat"/>
          <w:bCs/>
          <w:sz w:val="28"/>
          <w:szCs w:val="28"/>
        </w:rPr>
        <w:t>€ 16.600</w:t>
      </w:r>
    </w:p>
    <w:p w:rsidR="00F078DF" w:rsidRPr="006B107F" w:rsidRDefault="00F078DF" w:rsidP="00F078DF">
      <w:pPr>
        <w:rPr>
          <w:rFonts w:ascii="Montserrat" w:hAnsi="Montserrat"/>
          <w:bCs/>
          <w:sz w:val="28"/>
          <w:szCs w:val="28"/>
        </w:rPr>
      </w:pPr>
    </w:p>
    <w:p w:rsidR="00F078DF" w:rsidRPr="006B107F" w:rsidRDefault="00F078DF" w:rsidP="00F078DF">
      <w:pPr>
        <w:rPr>
          <w:rFonts w:ascii="Montserrat" w:hAnsi="Montserrat"/>
          <w:bCs/>
          <w:sz w:val="28"/>
          <w:szCs w:val="28"/>
        </w:rPr>
      </w:pPr>
      <w:r w:rsidRPr="006B107F">
        <w:rPr>
          <w:rFonts w:ascii="Montserrat" w:hAnsi="Montserrat"/>
          <w:b/>
          <w:bCs/>
          <w:sz w:val="28"/>
          <w:szCs w:val="28"/>
        </w:rPr>
        <w:tab/>
      </w:r>
      <w:r w:rsidRPr="006B107F">
        <w:rPr>
          <w:rFonts w:ascii="Montserrat" w:hAnsi="Montserrat"/>
          <w:b/>
          <w:bCs/>
          <w:sz w:val="28"/>
          <w:szCs w:val="28"/>
        </w:rPr>
        <w:tab/>
      </w:r>
      <w:r w:rsidRPr="006B107F">
        <w:rPr>
          <w:rFonts w:ascii="Montserrat" w:hAnsi="Montserrat"/>
          <w:b/>
          <w:bCs/>
          <w:sz w:val="28"/>
          <w:szCs w:val="28"/>
        </w:rPr>
        <w:tab/>
      </w:r>
      <w:r w:rsidRPr="006B107F">
        <w:rPr>
          <w:rFonts w:ascii="Montserrat" w:hAnsi="Montserrat"/>
          <w:b/>
          <w:bCs/>
          <w:sz w:val="28"/>
          <w:szCs w:val="28"/>
        </w:rPr>
        <w:tab/>
      </w:r>
      <w:r w:rsidRPr="006B107F">
        <w:rPr>
          <w:rFonts w:ascii="Montserrat" w:hAnsi="Montserrat"/>
          <w:b/>
          <w:bCs/>
          <w:sz w:val="28"/>
          <w:szCs w:val="28"/>
        </w:rPr>
        <w:tab/>
      </w:r>
      <w:r w:rsidRPr="006B107F">
        <w:rPr>
          <w:rFonts w:ascii="Montserrat" w:hAnsi="Montserrat"/>
          <w:b/>
          <w:bCs/>
          <w:sz w:val="28"/>
          <w:szCs w:val="28"/>
        </w:rPr>
        <w:tab/>
      </w:r>
      <w:r w:rsidR="006B107F">
        <w:rPr>
          <w:rFonts w:ascii="Montserrat" w:hAnsi="Montserrat"/>
          <w:b/>
          <w:bCs/>
          <w:sz w:val="28"/>
          <w:szCs w:val="28"/>
        </w:rPr>
        <w:tab/>
      </w:r>
      <w:r w:rsidR="006B107F">
        <w:rPr>
          <w:rFonts w:ascii="Montserrat" w:hAnsi="Montserrat"/>
          <w:b/>
          <w:bCs/>
          <w:sz w:val="28"/>
          <w:szCs w:val="28"/>
        </w:rPr>
        <w:tab/>
      </w:r>
      <w:r w:rsidRPr="006B107F">
        <w:rPr>
          <w:rFonts w:ascii="Montserrat" w:hAnsi="Montserrat"/>
          <w:b/>
          <w:bCs/>
          <w:sz w:val="28"/>
          <w:szCs w:val="28"/>
          <w:u w:val="single"/>
        </w:rPr>
        <w:t>€ 92.533</w:t>
      </w:r>
    </w:p>
    <w:p w:rsidR="001742EC" w:rsidRPr="006B107F" w:rsidRDefault="001742EC" w:rsidP="001742EC">
      <w:pPr>
        <w:rPr>
          <w:rFonts w:ascii="Montserrat" w:hAnsi="Montserrat"/>
          <w:b/>
          <w:bCs/>
          <w:sz w:val="28"/>
          <w:szCs w:val="28"/>
        </w:rPr>
      </w:pPr>
    </w:p>
    <w:p w:rsidR="006B107F" w:rsidRDefault="006B107F" w:rsidP="0091532C">
      <w:pPr>
        <w:spacing w:line="259" w:lineRule="auto"/>
        <w:rPr>
          <w:rFonts w:ascii="Montserrat" w:hAnsi="Montserrat" w:cstheme="minorHAnsi"/>
          <w:bCs/>
          <w:sz w:val="28"/>
          <w:szCs w:val="28"/>
        </w:rPr>
      </w:pPr>
    </w:p>
    <w:p w:rsidR="006B107F" w:rsidRDefault="006B107F" w:rsidP="0091532C">
      <w:pPr>
        <w:spacing w:line="259" w:lineRule="auto"/>
        <w:rPr>
          <w:rFonts w:ascii="Montserrat" w:hAnsi="Montserrat" w:cstheme="minorHAnsi"/>
          <w:bCs/>
          <w:sz w:val="28"/>
          <w:szCs w:val="28"/>
        </w:rPr>
      </w:pPr>
    </w:p>
    <w:p w:rsidR="009E317E" w:rsidRPr="006B107F" w:rsidRDefault="00961B7D" w:rsidP="0091532C">
      <w:pPr>
        <w:spacing w:line="259" w:lineRule="auto"/>
        <w:rPr>
          <w:rFonts w:ascii="Montserrat" w:hAnsi="Montserrat" w:cstheme="minorHAnsi"/>
          <w:bCs/>
          <w:sz w:val="28"/>
          <w:szCs w:val="28"/>
        </w:rPr>
      </w:pPr>
      <w:r w:rsidRPr="006B107F">
        <w:rPr>
          <w:rFonts w:ascii="Montserrat" w:hAnsi="Montserrat" w:cstheme="minorHAnsi"/>
          <w:bCs/>
          <w:sz w:val="28"/>
          <w:szCs w:val="28"/>
        </w:rPr>
        <w:t>Der detaillierte Förderplan</w:t>
      </w:r>
      <w:r w:rsidR="00A95DA5" w:rsidRPr="006B107F">
        <w:rPr>
          <w:rFonts w:ascii="Montserrat" w:hAnsi="Montserrat" w:cstheme="minorHAnsi"/>
          <w:bCs/>
          <w:sz w:val="28"/>
          <w:szCs w:val="28"/>
        </w:rPr>
        <w:t xml:space="preserve"> mit über 40 Einzelposten kann per Mail angefordert werden</w:t>
      </w:r>
      <w:r w:rsidR="006B107F" w:rsidRPr="006B107F">
        <w:rPr>
          <w:rFonts w:ascii="Montserrat" w:hAnsi="Montserrat" w:cstheme="minorHAnsi"/>
          <w:bCs/>
          <w:sz w:val="28"/>
          <w:szCs w:val="28"/>
        </w:rPr>
        <w:t xml:space="preserve">: </w:t>
      </w:r>
      <w:r w:rsidR="006B107F" w:rsidRPr="006B107F">
        <w:rPr>
          <w:rFonts w:ascii="Montserrat" w:hAnsi="Montserrat" w:cstheme="minorHAnsi"/>
          <w:sz w:val="28"/>
          <w:szCs w:val="28"/>
        </w:rPr>
        <w:t>foerderverein.akg@gmx.de</w:t>
      </w:r>
      <w:r w:rsidR="00A95DA5" w:rsidRPr="006B107F">
        <w:rPr>
          <w:rFonts w:ascii="Montserrat" w:hAnsi="Montserrat" w:cstheme="minorHAnsi"/>
          <w:bCs/>
          <w:sz w:val="28"/>
          <w:szCs w:val="28"/>
        </w:rPr>
        <w:t>.</w:t>
      </w:r>
    </w:p>
    <w:sectPr w:rsidR="009E317E" w:rsidRPr="006B107F" w:rsidSect="00F37477">
      <w:footerReference w:type="default" r:id="rId8"/>
      <w:pgSz w:w="11906" w:h="16838" w:code="9"/>
      <w:pgMar w:top="1418" w:right="14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5B7" w:rsidRDefault="00CE15B7">
      <w:r>
        <w:separator/>
      </w:r>
    </w:p>
  </w:endnote>
  <w:endnote w:type="continuationSeparator" w:id="0">
    <w:p w:rsidR="00CE15B7" w:rsidRDefault="00CE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0DD" w:rsidRDefault="007F00DD" w:rsidP="00F37477">
    <w:pPr>
      <w:pStyle w:val="Fuzeile"/>
      <w:tabs>
        <w:tab w:val="clear" w:pos="4536"/>
        <w:tab w:val="left" w:pos="1276"/>
        <w:tab w:val="left" w:pos="3402"/>
        <w:tab w:val="left" w:pos="5103"/>
      </w:tabs>
      <w:ind w:right="-284"/>
      <w:rPr>
        <w:rFonts w:ascii="Garamond" w:hAnsi="Garamond"/>
      </w:rPr>
    </w:pPr>
    <w:r w:rsidRPr="00F37477">
      <w:rPr>
        <w:rFonts w:ascii="Garamond" w:hAnsi="Garamond"/>
      </w:rPr>
      <w:t>Thomas von Machui, Tel.</w:t>
    </w:r>
    <w:r>
      <w:rPr>
        <w:rFonts w:ascii="Garamond" w:hAnsi="Garamond"/>
      </w:rPr>
      <w:t xml:space="preserve">: 06251-789253 (Vorsitzender), </w:t>
    </w:r>
    <w:r w:rsidRPr="00F37477">
      <w:rPr>
        <w:rFonts w:ascii="Garamond" w:hAnsi="Garamond"/>
      </w:rPr>
      <w:t>Sophie Dobrigkeit, Tel</w:t>
    </w:r>
    <w:r>
      <w:rPr>
        <w:rFonts w:ascii="Garamond" w:hAnsi="Garamond"/>
      </w:rPr>
      <w:t>.: 06251-5701894 (</w:t>
    </w:r>
    <w:proofErr w:type="spellStart"/>
    <w:r>
      <w:rPr>
        <w:rFonts w:ascii="Garamond" w:hAnsi="Garamond"/>
      </w:rPr>
      <w:t>stellvertr</w:t>
    </w:r>
    <w:proofErr w:type="spellEnd"/>
    <w:r>
      <w:rPr>
        <w:rFonts w:ascii="Garamond" w:hAnsi="Garamond"/>
      </w:rPr>
      <w:t xml:space="preserve">. </w:t>
    </w:r>
    <w:r w:rsidRPr="00F37477">
      <w:rPr>
        <w:rFonts w:ascii="Garamond" w:hAnsi="Garamond"/>
      </w:rPr>
      <w:t>Vorsitzende</w:t>
    </w:r>
    <w:r>
      <w:rPr>
        <w:rFonts w:ascii="Garamond" w:hAnsi="Garamond"/>
      </w:rPr>
      <w:t>)</w:t>
    </w:r>
  </w:p>
  <w:p w:rsidR="007F00DD" w:rsidRPr="00BA76B1" w:rsidRDefault="007F00DD" w:rsidP="009F005C">
    <w:pPr>
      <w:pStyle w:val="Fuzeile"/>
      <w:tabs>
        <w:tab w:val="clear" w:pos="4536"/>
        <w:tab w:val="left" w:pos="1276"/>
        <w:tab w:val="left" w:pos="3402"/>
        <w:tab w:val="left" w:pos="5103"/>
      </w:tabs>
      <w:ind w:right="-284"/>
      <w:rPr>
        <w:rFonts w:ascii="Garamond" w:hAnsi="Garamond"/>
      </w:rPr>
    </w:pPr>
    <w:r w:rsidRPr="009F005C">
      <w:rPr>
        <w:rFonts w:ascii="Garamond" w:hAnsi="Garamond"/>
      </w:rPr>
      <w:t>E-Mail: foerderverein.akg@gmx.de</w:t>
    </w:r>
    <w:r w:rsidRPr="009F005C">
      <w:rPr>
        <w:rFonts w:ascii="Garamond" w:hAnsi="Garamond"/>
      </w:rPr>
      <w:tab/>
    </w:r>
    <w:r w:rsidRPr="009F005C">
      <w:rPr>
        <w:rFonts w:ascii="Garamond" w:hAnsi="Garamond"/>
      </w:rPr>
      <w:tab/>
    </w:r>
    <w:r w:rsidRPr="009F005C">
      <w:rPr>
        <w:rFonts w:ascii="Garamond" w:hAnsi="Garamond"/>
      </w:rPr>
      <w:tab/>
    </w:r>
    <w:r>
      <w:rPr>
        <w:rFonts w:ascii="Garamond" w:hAnsi="Garamond"/>
      </w:rPr>
      <w:t xml:space="preserve">                         </w:t>
    </w:r>
    <w:r w:rsidRPr="009F005C">
      <w:rPr>
        <w:rFonts w:ascii="Garamond" w:hAnsi="Garamond"/>
      </w:rPr>
      <w:t xml:space="preserve">Internet: </w:t>
    </w:r>
    <w:r w:rsidRPr="00BA76B1">
      <w:rPr>
        <w:rFonts w:ascii="Garamond" w:hAnsi="Garamond"/>
      </w:rPr>
      <w:t>http://www.akg-bensheim.de</w:t>
    </w:r>
  </w:p>
  <w:p w:rsidR="007F00DD" w:rsidRDefault="007F00DD" w:rsidP="00B90037">
    <w:pPr>
      <w:pStyle w:val="Fuzeile"/>
      <w:tabs>
        <w:tab w:val="clear" w:pos="4536"/>
        <w:tab w:val="left" w:pos="1276"/>
        <w:tab w:val="left" w:pos="3402"/>
        <w:tab w:val="left" w:pos="5103"/>
      </w:tabs>
      <w:jc w:val="center"/>
      <w:rPr>
        <w:rFonts w:ascii="Garamond" w:hAnsi="Garamond"/>
      </w:rPr>
    </w:pPr>
    <w:r>
      <w:rPr>
        <w:rFonts w:ascii="Garamond" w:hAnsi="Garamond"/>
      </w:rPr>
      <w:t xml:space="preserve">Bankverbindung: </w:t>
    </w:r>
    <w:r w:rsidRPr="00C03CCC">
      <w:rPr>
        <w:rFonts w:ascii="Garamond" w:hAnsi="Garamond"/>
      </w:rPr>
      <w:t>Sparkass</w:t>
    </w:r>
    <w:r>
      <w:rPr>
        <w:rFonts w:ascii="Garamond" w:hAnsi="Garamond"/>
      </w:rPr>
      <w:t>e Bensheim, IBAN: DE45 50950068 000 100 2021 BIC: HELADEF1BEN</w:t>
    </w:r>
  </w:p>
  <w:p w:rsidR="007F00DD" w:rsidRPr="00C03CCC" w:rsidRDefault="007F00DD" w:rsidP="004F4370">
    <w:pPr>
      <w:pStyle w:val="Fuzeile"/>
      <w:tabs>
        <w:tab w:val="clear" w:pos="4536"/>
        <w:tab w:val="left" w:pos="1276"/>
        <w:tab w:val="left" w:pos="3402"/>
        <w:tab w:val="left" w:pos="5103"/>
      </w:tabs>
      <w:jc w:val="center"/>
      <w:rPr>
        <w:rFonts w:ascii="Garamond" w:hAnsi="Garamond"/>
      </w:rPr>
    </w:pPr>
    <w:r w:rsidRPr="00C03CCC">
      <w:rPr>
        <w:rFonts w:ascii="Garamond" w:hAnsi="Garamond"/>
      </w:rPr>
      <w:t>VR 20819 Amtsgericht Darmstadt</w:t>
    </w:r>
  </w:p>
  <w:p w:rsidR="007F00DD" w:rsidRPr="00A32DB6" w:rsidRDefault="007F00DD" w:rsidP="00B90037">
    <w:pPr>
      <w:pStyle w:val="Fuzeile"/>
      <w:tabs>
        <w:tab w:val="clear" w:pos="4536"/>
        <w:tab w:val="left" w:pos="1276"/>
        <w:tab w:val="left" w:pos="3402"/>
        <w:tab w:val="left" w:pos="5103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5B7" w:rsidRDefault="00CE15B7">
      <w:r>
        <w:separator/>
      </w:r>
    </w:p>
  </w:footnote>
  <w:footnote w:type="continuationSeparator" w:id="0">
    <w:p w:rsidR="00CE15B7" w:rsidRDefault="00CE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63C5"/>
    <w:multiLevelType w:val="hybridMultilevel"/>
    <w:tmpl w:val="75E071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64B1"/>
    <w:multiLevelType w:val="hybridMultilevel"/>
    <w:tmpl w:val="3DC289F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63635E"/>
    <w:multiLevelType w:val="hybridMultilevel"/>
    <w:tmpl w:val="EA1606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72"/>
    <w:rsid w:val="00000B5E"/>
    <w:rsid w:val="0000217D"/>
    <w:rsid w:val="000024AE"/>
    <w:rsid w:val="000043C8"/>
    <w:rsid w:val="000051A3"/>
    <w:rsid w:val="000051AF"/>
    <w:rsid w:val="00005236"/>
    <w:rsid w:val="000069D6"/>
    <w:rsid w:val="00006A5B"/>
    <w:rsid w:val="000077A2"/>
    <w:rsid w:val="00007EF3"/>
    <w:rsid w:val="00010538"/>
    <w:rsid w:val="00010973"/>
    <w:rsid w:val="00010BF8"/>
    <w:rsid w:val="00011230"/>
    <w:rsid w:val="00012764"/>
    <w:rsid w:val="0001465B"/>
    <w:rsid w:val="00014E7F"/>
    <w:rsid w:val="0001555A"/>
    <w:rsid w:val="000156CC"/>
    <w:rsid w:val="00015B45"/>
    <w:rsid w:val="00015E25"/>
    <w:rsid w:val="00016EFA"/>
    <w:rsid w:val="00021059"/>
    <w:rsid w:val="00021325"/>
    <w:rsid w:val="00021AAB"/>
    <w:rsid w:val="0002239F"/>
    <w:rsid w:val="000224FE"/>
    <w:rsid w:val="00022EF0"/>
    <w:rsid w:val="0002375E"/>
    <w:rsid w:val="000243EF"/>
    <w:rsid w:val="000254E1"/>
    <w:rsid w:val="000266E2"/>
    <w:rsid w:val="00027656"/>
    <w:rsid w:val="000277AB"/>
    <w:rsid w:val="000279C9"/>
    <w:rsid w:val="00027E80"/>
    <w:rsid w:val="00030CAA"/>
    <w:rsid w:val="00031844"/>
    <w:rsid w:val="0003187B"/>
    <w:rsid w:val="0003351F"/>
    <w:rsid w:val="00033D1A"/>
    <w:rsid w:val="00033E41"/>
    <w:rsid w:val="0003440C"/>
    <w:rsid w:val="00034990"/>
    <w:rsid w:val="00034FFD"/>
    <w:rsid w:val="000353DE"/>
    <w:rsid w:val="0003645A"/>
    <w:rsid w:val="00036E6A"/>
    <w:rsid w:val="00037A35"/>
    <w:rsid w:val="00037B63"/>
    <w:rsid w:val="00037FED"/>
    <w:rsid w:val="000413EA"/>
    <w:rsid w:val="00041A98"/>
    <w:rsid w:val="00041CEE"/>
    <w:rsid w:val="00042A40"/>
    <w:rsid w:val="00042BE1"/>
    <w:rsid w:val="00042F00"/>
    <w:rsid w:val="00043B7E"/>
    <w:rsid w:val="00043EDA"/>
    <w:rsid w:val="00045390"/>
    <w:rsid w:val="00046C5E"/>
    <w:rsid w:val="00046EE6"/>
    <w:rsid w:val="00047119"/>
    <w:rsid w:val="0004728A"/>
    <w:rsid w:val="000473A1"/>
    <w:rsid w:val="0004763C"/>
    <w:rsid w:val="00047ABB"/>
    <w:rsid w:val="00050550"/>
    <w:rsid w:val="000508B6"/>
    <w:rsid w:val="000513FE"/>
    <w:rsid w:val="00051803"/>
    <w:rsid w:val="00051E99"/>
    <w:rsid w:val="00052174"/>
    <w:rsid w:val="00052346"/>
    <w:rsid w:val="00052441"/>
    <w:rsid w:val="00052929"/>
    <w:rsid w:val="00052F98"/>
    <w:rsid w:val="00053534"/>
    <w:rsid w:val="00053998"/>
    <w:rsid w:val="00054445"/>
    <w:rsid w:val="00054883"/>
    <w:rsid w:val="00055299"/>
    <w:rsid w:val="000556D8"/>
    <w:rsid w:val="00055B92"/>
    <w:rsid w:val="00055E29"/>
    <w:rsid w:val="000565F4"/>
    <w:rsid w:val="00056652"/>
    <w:rsid w:val="00056976"/>
    <w:rsid w:val="00061187"/>
    <w:rsid w:val="0006122F"/>
    <w:rsid w:val="00062505"/>
    <w:rsid w:val="00063661"/>
    <w:rsid w:val="00063F74"/>
    <w:rsid w:val="000640B4"/>
    <w:rsid w:val="000648D8"/>
    <w:rsid w:val="000660C8"/>
    <w:rsid w:val="00066B72"/>
    <w:rsid w:val="000676B1"/>
    <w:rsid w:val="0006793E"/>
    <w:rsid w:val="00067EFE"/>
    <w:rsid w:val="00070269"/>
    <w:rsid w:val="00070D77"/>
    <w:rsid w:val="00071400"/>
    <w:rsid w:val="000720E3"/>
    <w:rsid w:val="00072158"/>
    <w:rsid w:val="000726F1"/>
    <w:rsid w:val="0007343F"/>
    <w:rsid w:val="000739BA"/>
    <w:rsid w:val="00073A50"/>
    <w:rsid w:val="00073CE1"/>
    <w:rsid w:val="000745A9"/>
    <w:rsid w:val="00074B97"/>
    <w:rsid w:val="00074DF9"/>
    <w:rsid w:val="00075BC0"/>
    <w:rsid w:val="00076D5B"/>
    <w:rsid w:val="00077B23"/>
    <w:rsid w:val="0008105E"/>
    <w:rsid w:val="00081C79"/>
    <w:rsid w:val="00082D6E"/>
    <w:rsid w:val="00082FE5"/>
    <w:rsid w:val="0008397B"/>
    <w:rsid w:val="00084C86"/>
    <w:rsid w:val="000855CB"/>
    <w:rsid w:val="00087473"/>
    <w:rsid w:val="000878B7"/>
    <w:rsid w:val="00087A00"/>
    <w:rsid w:val="00087FD2"/>
    <w:rsid w:val="0009029E"/>
    <w:rsid w:val="0009076B"/>
    <w:rsid w:val="00090976"/>
    <w:rsid w:val="0009120C"/>
    <w:rsid w:val="0009183C"/>
    <w:rsid w:val="00092D30"/>
    <w:rsid w:val="00093B9B"/>
    <w:rsid w:val="000943E9"/>
    <w:rsid w:val="0009616F"/>
    <w:rsid w:val="0009661B"/>
    <w:rsid w:val="00097523"/>
    <w:rsid w:val="000975CA"/>
    <w:rsid w:val="000977B1"/>
    <w:rsid w:val="000A0247"/>
    <w:rsid w:val="000A0440"/>
    <w:rsid w:val="000A0660"/>
    <w:rsid w:val="000A0A6C"/>
    <w:rsid w:val="000A0CD5"/>
    <w:rsid w:val="000A12F3"/>
    <w:rsid w:val="000A265B"/>
    <w:rsid w:val="000A26DC"/>
    <w:rsid w:val="000A3196"/>
    <w:rsid w:val="000A3F91"/>
    <w:rsid w:val="000A4634"/>
    <w:rsid w:val="000A4BCE"/>
    <w:rsid w:val="000A5F5D"/>
    <w:rsid w:val="000A6179"/>
    <w:rsid w:val="000A7367"/>
    <w:rsid w:val="000A7DF9"/>
    <w:rsid w:val="000A7E4D"/>
    <w:rsid w:val="000B0F3F"/>
    <w:rsid w:val="000B1016"/>
    <w:rsid w:val="000B1FD5"/>
    <w:rsid w:val="000B2660"/>
    <w:rsid w:val="000B3039"/>
    <w:rsid w:val="000B3696"/>
    <w:rsid w:val="000B5272"/>
    <w:rsid w:val="000B5301"/>
    <w:rsid w:val="000B573F"/>
    <w:rsid w:val="000B58FF"/>
    <w:rsid w:val="000B65B5"/>
    <w:rsid w:val="000B671C"/>
    <w:rsid w:val="000B687A"/>
    <w:rsid w:val="000B7693"/>
    <w:rsid w:val="000B79D6"/>
    <w:rsid w:val="000B79E1"/>
    <w:rsid w:val="000B7FDB"/>
    <w:rsid w:val="000C13E3"/>
    <w:rsid w:val="000C2824"/>
    <w:rsid w:val="000C2BDD"/>
    <w:rsid w:val="000C322A"/>
    <w:rsid w:val="000C4019"/>
    <w:rsid w:val="000C4AE8"/>
    <w:rsid w:val="000C5114"/>
    <w:rsid w:val="000C56B7"/>
    <w:rsid w:val="000C64D7"/>
    <w:rsid w:val="000C6568"/>
    <w:rsid w:val="000C6A5A"/>
    <w:rsid w:val="000C79B3"/>
    <w:rsid w:val="000D0237"/>
    <w:rsid w:val="000D086C"/>
    <w:rsid w:val="000D0AE3"/>
    <w:rsid w:val="000D15D2"/>
    <w:rsid w:val="000D1641"/>
    <w:rsid w:val="000D19F6"/>
    <w:rsid w:val="000D375C"/>
    <w:rsid w:val="000D3EB5"/>
    <w:rsid w:val="000D4968"/>
    <w:rsid w:val="000D4E8B"/>
    <w:rsid w:val="000D59D1"/>
    <w:rsid w:val="000D668A"/>
    <w:rsid w:val="000D6CA5"/>
    <w:rsid w:val="000D714E"/>
    <w:rsid w:val="000D7771"/>
    <w:rsid w:val="000D7AC7"/>
    <w:rsid w:val="000E07B6"/>
    <w:rsid w:val="000E0F59"/>
    <w:rsid w:val="000E11A8"/>
    <w:rsid w:val="000E1386"/>
    <w:rsid w:val="000E20D4"/>
    <w:rsid w:val="000E2428"/>
    <w:rsid w:val="000E37E6"/>
    <w:rsid w:val="000E3BE4"/>
    <w:rsid w:val="000E3F60"/>
    <w:rsid w:val="000E54BA"/>
    <w:rsid w:val="000E63FE"/>
    <w:rsid w:val="000E798D"/>
    <w:rsid w:val="000F0CC6"/>
    <w:rsid w:val="000F0F13"/>
    <w:rsid w:val="000F0F5E"/>
    <w:rsid w:val="000F121D"/>
    <w:rsid w:val="000F1AB5"/>
    <w:rsid w:val="000F330A"/>
    <w:rsid w:val="000F49BB"/>
    <w:rsid w:val="000F4DAD"/>
    <w:rsid w:val="000F519B"/>
    <w:rsid w:val="000F5421"/>
    <w:rsid w:val="000F5BEA"/>
    <w:rsid w:val="000F5FC3"/>
    <w:rsid w:val="000F6343"/>
    <w:rsid w:val="000F65BC"/>
    <w:rsid w:val="00100069"/>
    <w:rsid w:val="00100521"/>
    <w:rsid w:val="001005B8"/>
    <w:rsid w:val="00100BD4"/>
    <w:rsid w:val="00102449"/>
    <w:rsid w:val="001029C1"/>
    <w:rsid w:val="00102C06"/>
    <w:rsid w:val="00103807"/>
    <w:rsid w:val="00103AD3"/>
    <w:rsid w:val="00104345"/>
    <w:rsid w:val="00104C7B"/>
    <w:rsid w:val="0010563A"/>
    <w:rsid w:val="00105A72"/>
    <w:rsid w:val="00105BE9"/>
    <w:rsid w:val="00105C4E"/>
    <w:rsid w:val="0010609C"/>
    <w:rsid w:val="0011011E"/>
    <w:rsid w:val="001103E7"/>
    <w:rsid w:val="00111112"/>
    <w:rsid w:val="00111FC9"/>
    <w:rsid w:val="00112FB2"/>
    <w:rsid w:val="00113183"/>
    <w:rsid w:val="00113E13"/>
    <w:rsid w:val="001143A1"/>
    <w:rsid w:val="0011495C"/>
    <w:rsid w:val="001157E2"/>
    <w:rsid w:val="00116669"/>
    <w:rsid w:val="00117B1F"/>
    <w:rsid w:val="00117CFD"/>
    <w:rsid w:val="0012110A"/>
    <w:rsid w:val="0012151E"/>
    <w:rsid w:val="00121D38"/>
    <w:rsid w:val="001226EB"/>
    <w:rsid w:val="00122F8E"/>
    <w:rsid w:val="00123860"/>
    <w:rsid w:val="001239D2"/>
    <w:rsid w:val="00123CC4"/>
    <w:rsid w:val="00123F83"/>
    <w:rsid w:val="001249D0"/>
    <w:rsid w:val="00125089"/>
    <w:rsid w:val="001259A1"/>
    <w:rsid w:val="00126186"/>
    <w:rsid w:val="001267DD"/>
    <w:rsid w:val="001274D8"/>
    <w:rsid w:val="00127C56"/>
    <w:rsid w:val="00127F42"/>
    <w:rsid w:val="00130342"/>
    <w:rsid w:val="00130EDC"/>
    <w:rsid w:val="001323E1"/>
    <w:rsid w:val="001324BA"/>
    <w:rsid w:val="00132506"/>
    <w:rsid w:val="001335DF"/>
    <w:rsid w:val="001339A7"/>
    <w:rsid w:val="001340C3"/>
    <w:rsid w:val="001342BA"/>
    <w:rsid w:val="00135869"/>
    <w:rsid w:val="0013650A"/>
    <w:rsid w:val="00137027"/>
    <w:rsid w:val="00137058"/>
    <w:rsid w:val="00140A56"/>
    <w:rsid w:val="00140BA2"/>
    <w:rsid w:val="00140DE7"/>
    <w:rsid w:val="00140F70"/>
    <w:rsid w:val="00140F97"/>
    <w:rsid w:val="0014129D"/>
    <w:rsid w:val="001429CA"/>
    <w:rsid w:val="0014360A"/>
    <w:rsid w:val="00144761"/>
    <w:rsid w:val="00144DBC"/>
    <w:rsid w:val="00144E99"/>
    <w:rsid w:val="001454C8"/>
    <w:rsid w:val="0014586F"/>
    <w:rsid w:val="001465A5"/>
    <w:rsid w:val="00146771"/>
    <w:rsid w:val="00146C66"/>
    <w:rsid w:val="00146D47"/>
    <w:rsid w:val="00147404"/>
    <w:rsid w:val="00147E6B"/>
    <w:rsid w:val="0015012D"/>
    <w:rsid w:val="00150332"/>
    <w:rsid w:val="00150847"/>
    <w:rsid w:val="00151158"/>
    <w:rsid w:val="001519E3"/>
    <w:rsid w:val="00151DA1"/>
    <w:rsid w:val="001528BE"/>
    <w:rsid w:val="00152A38"/>
    <w:rsid w:val="00155151"/>
    <w:rsid w:val="001552B2"/>
    <w:rsid w:val="00155541"/>
    <w:rsid w:val="00155A08"/>
    <w:rsid w:val="00155F69"/>
    <w:rsid w:val="00156847"/>
    <w:rsid w:val="0015720C"/>
    <w:rsid w:val="00157827"/>
    <w:rsid w:val="00157BC0"/>
    <w:rsid w:val="001602ED"/>
    <w:rsid w:val="0016091E"/>
    <w:rsid w:val="001610D6"/>
    <w:rsid w:val="0016223A"/>
    <w:rsid w:val="00162504"/>
    <w:rsid w:val="0016257F"/>
    <w:rsid w:val="00163B8F"/>
    <w:rsid w:val="00164100"/>
    <w:rsid w:val="001642D1"/>
    <w:rsid w:val="0016730F"/>
    <w:rsid w:val="00167CBA"/>
    <w:rsid w:val="001708DB"/>
    <w:rsid w:val="001717C9"/>
    <w:rsid w:val="00172375"/>
    <w:rsid w:val="001726BD"/>
    <w:rsid w:val="00172E0B"/>
    <w:rsid w:val="00172FFC"/>
    <w:rsid w:val="00173E22"/>
    <w:rsid w:val="00173FBA"/>
    <w:rsid w:val="001742EC"/>
    <w:rsid w:val="00174674"/>
    <w:rsid w:val="0017633A"/>
    <w:rsid w:val="001764E0"/>
    <w:rsid w:val="001766DD"/>
    <w:rsid w:val="0017784D"/>
    <w:rsid w:val="00177E02"/>
    <w:rsid w:val="001818FB"/>
    <w:rsid w:val="00182245"/>
    <w:rsid w:val="00183E67"/>
    <w:rsid w:val="0018572E"/>
    <w:rsid w:val="001857D5"/>
    <w:rsid w:val="00185A6F"/>
    <w:rsid w:val="00186B7C"/>
    <w:rsid w:val="00186D09"/>
    <w:rsid w:val="00187C12"/>
    <w:rsid w:val="00187ED1"/>
    <w:rsid w:val="001903E9"/>
    <w:rsid w:val="001903EC"/>
    <w:rsid w:val="00190829"/>
    <w:rsid w:val="00190EAE"/>
    <w:rsid w:val="00191424"/>
    <w:rsid w:val="001923F1"/>
    <w:rsid w:val="00193300"/>
    <w:rsid w:val="00193ECA"/>
    <w:rsid w:val="00195F8E"/>
    <w:rsid w:val="001966A1"/>
    <w:rsid w:val="001967AC"/>
    <w:rsid w:val="001A0BBE"/>
    <w:rsid w:val="001A1611"/>
    <w:rsid w:val="001A1917"/>
    <w:rsid w:val="001A1FB7"/>
    <w:rsid w:val="001A26FB"/>
    <w:rsid w:val="001A347E"/>
    <w:rsid w:val="001A3F09"/>
    <w:rsid w:val="001A5EC1"/>
    <w:rsid w:val="001A6BFC"/>
    <w:rsid w:val="001A6C21"/>
    <w:rsid w:val="001A6FF0"/>
    <w:rsid w:val="001A71D6"/>
    <w:rsid w:val="001B0725"/>
    <w:rsid w:val="001B0880"/>
    <w:rsid w:val="001B221A"/>
    <w:rsid w:val="001B2B60"/>
    <w:rsid w:val="001B2C6C"/>
    <w:rsid w:val="001B408E"/>
    <w:rsid w:val="001B46EC"/>
    <w:rsid w:val="001B4AA3"/>
    <w:rsid w:val="001B4DF4"/>
    <w:rsid w:val="001B59BA"/>
    <w:rsid w:val="001B5E43"/>
    <w:rsid w:val="001B6447"/>
    <w:rsid w:val="001B676D"/>
    <w:rsid w:val="001B70FE"/>
    <w:rsid w:val="001B7172"/>
    <w:rsid w:val="001B77D5"/>
    <w:rsid w:val="001B7DF3"/>
    <w:rsid w:val="001C0378"/>
    <w:rsid w:val="001C0966"/>
    <w:rsid w:val="001C16F7"/>
    <w:rsid w:val="001C26CE"/>
    <w:rsid w:val="001C2CB8"/>
    <w:rsid w:val="001C3069"/>
    <w:rsid w:val="001C30CA"/>
    <w:rsid w:val="001C33C3"/>
    <w:rsid w:val="001C3939"/>
    <w:rsid w:val="001C3B6B"/>
    <w:rsid w:val="001C3D31"/>
    <w:rsid w:val="001C4C7B"/>
    <w:rsid w:val="001C5A83"/>
    <w:rsid w:val="001C6693"/>
    <w:rsid w:val="001C684D"/>
    <w:rsid w:val="001D1489"/>
    <w:rsid w:val="001D15BF"/>
    <w:rsid w:val="001D1DC3"/>
    <w:rsid w:val="001D2C46"/>
    <w:rsid w:val="001D347F"/>
    <w:rsid w:val="001D419C"/>
    <w:rsid w:val="001D44C0"/>
    <w:rsid w:val="001D4697"/>
    <w:rsid w:val="001D4A74"/>
    <w:rsid w:val="001D59EB"/>
    <w:rsid w:val="001D68C5"/>
    <w:rsid w:val="001E090E"/>
    <w:rsid w:val="001E1592"/>
    <w:rsid w:val="001E19B3"/>
    <w:rsid w:val="001E1D09"/>
    <w:rsid w:val="001E37B9"/>
    <w:rsid w:val="001E3CF2"/>
    <w:rsid w:val="001E409C"/>
    <w:rsid w:val="001E428C"/>
    <w:rsid w:val="001E50C0"/>
    <w:rsid w:val="001E534C"/>
    <w:rsid w:val="001E5E50"/>
    <w:rsid w:val="001E77CF"/>
    <w:rsid w:val="001F0A9E"/>
    <w:rsid w:val="001F1532"/>
    <w:rsid w:val="001F1A9C"/>
    <w:rsid w:val="001F1E19"/>
    <w:rsid w:val="001F1EF5"/>
    <w:rsid w:val="001F25D5"/>
    <w:rsid w:val="001F2EF8"/>
    <w:rsid w:val="001F41F7"/>
    <w:rsid w:val="001F637E"/>
    <w:rsid w:val="001F64DF"/>
    <w:rsid w:val="001F6830"/>
    <w:rsid w:val="001F6E9E"/>
    <w:rsid w:val="001F7FB1"/>
    <w:rsid w:val="00200F3F"/>
    <w:rsid w:val="00200F63"/>
    <w:rsid w:val="002022AB"/>
    <w:rsid w:val="002025CB"/>
    <w:rsid w:val="002027D8"/>
    <w:rsid w:val="00202DF4"/>
    <w:rsid w:val="00204718"/>
    <w:rsid w:val="002048E1"/>
    <w:rsid w:val="002053FD"/>
    <w:rsid w:val="00205FD6"/>
    <w:rsid w:val="00206C7D"/>
    <w:rsid w:val="00207056"/>
    <w:rsid w:val="00210012"/>
    <w:rsid w:val="0021006B"/>
    <w:rsid w:val="00210528"/>
    <w:rsid w:val="00210B71"/>
    <w:rsid w:val="00210EC1"/>
    <w:rsid w:val="00210F2B"/>
    <w:rsid w:val="0021129F"/>
    <w:rsid w:val="0021187D"/>
    <w:rsid w:val="002120B3"/>
    <w:rsid w:val="00212140"/>
    <w:rsid w:val="00212252"/>
    <w:rsid w:val="00212C8B"/>
    <w:rsid w:val="0021333C"/>
    <w:rsid w:val="0021420C"/>
    <w:rsid w:val="002144D9"/>
    <w:rsid w:val="00214CB7"/>
    <w:rsid w:val="00214FFA"/>
    <w:rsid w:val="002160FE"/>
    <w:rsid w:val="002163FC"/>
    <w:rsid w:val="002167AE"/>
    <w:rsid w:val="00216925"/>
    <w:rsid w:val="00217124"/>
    <w:rsid w:val="0021732D"/>
    <w:rsid w:val="00217B2F"/>
    <w:rsid w:val="00217DFF"/>
    <w:rsid w:val="0022088E"/>
    <w:rsid w:val="00220B9A"/>
    <w:rsid w:val="0022107D"/>
    <w:rsid w:val="00221670"/>
    <w:rsid w:val="00221930"/>
    <w:rsid w:val="00222928"/>
    <w:rsid w:val="00222938"/>
    <w:rsid w:val="00222A93"/>
    <w:rsid w:val="00222B6B"/>
    <w:rsid w:val="00222EC9"/>
    <w:rsid w:val="002234D5"/>
    <w:rsid w:val="00224B1E"/>
    <w:rsid w:val="00225888"/>
    <w:rsid w:val="00226CF3"/>
    <w:rsid w:val="00226F51"/>
    <w:rsid w:val="0022727B"/>
    <w:rsid w:val="00227556"/>
    <w:rsid w:val="00230527"/>
    <w:rsid w:val="00230B5B"/>
    <w:rsid w:val="00230DFF"/>
    <w:rsid w:val="00231054"/>
    <w:rsid w:val="002313AB"/>
    <w:rsid w:val="002318CA"/>
    <w:rsid w:val="002336C7"/>
    <w:rsid w:val="002345F6"/>
    <w:rsid w:val="002347F3"/>
    <w:rsid w:val="00235693"/>
    <w:rsid w:val="00235A37"/>
    <w:rsid w:val="00236BAC"/>
    <w:rsid w:val="00236D4C"/>
    <w:rsid w:val="00237358"/>
    <w:rsid w:val="002379C4"/>
    <w:rsid w:val="0024045E"/>
    <w:rsid w:val="00241480"/>
    <w:rsid w:val="00241F55"/>
    <w:rsid w:val="002431F5"/>
    <w:rsid w:val="002440CF"/>
    <w:rsid w:val="00244CD2"/>
    <w:rsid w:val="00244E2E"/>
    <w:rsid w:val="002457CA"/>
    <w:rsid w:val="00245CF6"/>
    <w:rsid w:val="00245F97"/>
    <w:rsid w:val="002462A6"/>
    <w:rsid w:val="00246F4E"/>
    <w:rsid w:val="00247B42"/>
    <w:rsid w:val="00247BE4"/>
    <w:rsid w:val="00250148"/>
    <w:rsid w:val="00250B17"/>
    <w:rsid w:val="00250D43"/>
    <w:rsid w:val="002512D1"/>
    <w:rsid w:val="002516B1"/>
    <w:rsid w:val="00251B7A"/>
    <w:rsid w:val="00252053"/>
    <w:rsid w:val="002522D3"/>
    <w:rsid w:val="002524C8"/>
    <w:rsid w:val="00252617"/>
    <w:rsid w:val="002526E0"/>
    <w:rsid w:val="0025338E"/>
    <w:rsid w:val="0025354A"/>
    <w:rsid w:val="00253CE7"/>
    <w:rsid w:val="00254559"/>
    <w:rsid w:val="00255808"/>
    <w:rsid w:val="00256035"/>
    <w:rsid w:val="002562A0"/>
    <w:rsid w:val="002568B2"/>
    <w:rsid w:val="002569F4"/>
    <w:rsid w:val="00256B5D"/>
    <w:rsid w:val="00256E63"/>
    <w:rsid w:val="002575B6"/>
    <w:rsid w:val="0025779A"/>
    <w:rsid w:val="00257C40"/>
    <w:rsid w:val="00257C8D"/>
    <w:rsid w:val="00260877"/>
    <w:rsid w:val="00260BF0"/>
    <w:rsid w:val="002617AA"/>
    <w:rsid w:val="00261E14"/>
    <w:rsid w:val="00262A24"/>
    <w:rsid w:val="002634A5"/>
    <w:rsid w:val="002642C3"/>
    <w:rsid w:val="00265405"/>
    <w:rsid w:val="00265CBC"/>
    <w:rsid w:val="00265DB9"/>
    <w:rsid w:val="00265F5A"/>
    <w:rsid w:val="00270B09"/>
    <w:rsid w:val="00270E43"/>
    <w:rsid w:val="0027209C"/>
    <w:rsid w:val="002727F0"/>
    <w:rsid w:val="0027280E"/>
    <w:rsid w:val="00273391"/>
    <w:rsid w:val="002739E5"/>
    <w:rsid w:val="00273D68"/>
    <w:rsid w:val="002748D8"/>
    <w:rsid w:val="00274CE0"/>
    <w:rsid w:val="00275102"/>
    <w:rsid w:val="00275691"/>
    <w:rsid w:val="00275B59"/>
    <w:rsid w:val="00275DA7"/>
    <w:rsid w:val="0027619E"/>
    <w:rsid w:val="00277129"/>
    <w:rsid w:val="00277933"/>
    <w:rsid w:val="00277D30"/>
    <w:rsid w:val="00280A68"/>
    <w:rsid w:val="00280B18"/>
    <w:rsid w:val="00281219"/>
    <w:rsid w:val="00281EA1"/>
    <w:rsid w:val="00282238"/>
    <w:rsid w:val="00282C00"/>
    <w:rsid w:val="0028339B"/>
    <w:rsid w:val="002836F4"/>
    <w:rsid w:val="00283BE7"/>
    <w:rsid w:val="00284875"/>
    <w:rsid w:val="00285320"/>
    <w:rsid w:val="00286958"/>
    <w:rsid w:val="00286C9E"/>
    <w:rsid w:val="002876CD"/>
    <w:rsid w:val="002877C2"/>
    <w:rsid w:val="00290E33"/>
    <w:rsid w:val="00291E51"/>
    <w:rsid w:val="00292D2A"/>
    <w:rsid w:val="00293153"/>
    <w:rsid w:val="00293938"/>
    <w:rsid w:val="002942F4"/>
    <w:rsid w:val="0029434B"/>
    <w:rsid w:val="00294BD2"/>
    <w:rsid w:val="00294C2F"/>
    <w:rsid w:val="002953D4"/>
    <w:rsid w:val="00297505"/>
    <w:rsid w:val="002A006E"/>
    <w:rsid w:val="002A0A03"/>
    <w:rsid w:val="002A0FE7"/>
    <w:rsid w:val="002A1C10"/>
    <w:rsid w:val="002A1C3A"/>
    <w:rsid w:val="002A1DB9"/>
    <w:rsid w:val="002A391E"/>
    <w:rsid w:val="002A40D2"/>
    <w:rsid w:val="002A5019"/>
    <w:rsid w:val="002A5834"/>
    <w:rsid w:val="002A65CD"/>
    <w:rsid w:val="002A6A46"/>
    <w:rsid w:val="002A72F0"/>
    <w:rsid w:val="002A7478"/>
    <w:rsid w:val="002A79F0"/>
    <w:rsid w:val="002B11AE"/>
    <w:rsid w:val="002B19CD"/>
    <w:rsid w:val="002B3B7C"/>
    <w:rsid w:val="002B3E86"/>
    <w:rsid w:val="002B3F96"/>
    <w:rsid w:val="002B45F5"/>
    <w:rsid w:val="002B4716"/>
    <w:rsid w:val="002B503F"/>
    <w:rsid w:val="002B66D3"/>
    <w:rsid w:val="002B66F3"/>
    <w:rsid w:val="002B76D3"/>
    <w:rsid w:val="002B7B5C"/>
    <w:rsid w:val="002B7CC4"/>
    <w:rsid w:val="002C040F"/>
    <w:rsid w:val="002C0D43"/>
    <w:rsid w:val="002C16ED"/>
    <w:rsid w:val="002C1E03"/>
    <w:rsid w:val="002C3065"/>
    <w:rsid w:val="002C349E"/>
    <w:rsid w:val="002C37DD"/>
    <w:rsid w:val="002C3817"/>
    <w:rsid w:val="002C3D3E"/>
    <w:rsid w:val="002C4843"/>
    <w:rsid w:val="002C49CB"/>
    <w:rsid w:val="002C4D88"/>
    <w:rsid w:val="002C6359"/>
    <w:rsid w:val="002C7786"/>
    <w:rsid w:val="002D0295"/>
    <w:rsid w:val="002D1E66"/>
    <w:rsid w:val="002D2088"/>
    <w:rsid w:val="002D2B47"/>
    <w:rsid w:val="002D331B"/>
    <w:rsid w:val="002D353D"/>
    <w:rsid w:val="002D45F7"/>
    <w:rsid w:val="002D6212"/>
    <w:rsid w:val="002D75B3"/>
    <w:rsid w:val="002D792E"/>
    <w:rsid w:val="002D7A6F"/>
    <w:rsid w:val="002E2451"/>
    <w:rsid w:val="002E29F1"/>
    <w:rsid w:val="002E326F"/>
    <w:rsid w:val="002E344F"/>
    <w:rsid w:val="002E52A2"/>
    <w:rsid w:val="002E54E5"/>
    <w:rsid w:val="002E5CD7"/>
    <w:rsid w:val="002E6B86"/>
    <w:rsid w:val="002E70AE"/>
    <w:rsid w:val="002F04E9"/>
    <w:rsid w:val="002F0730"/>
    <w:rsid w:val="002F07F1"/>
    <w:rsid w:val="002F093F"/>
    <w:rsid w:val="002F0C79"/>
    <w:rsid w:val="002F161A"/>
    <w:rsid w:val="002F300F"/>
    <w:rsid w:val="002F39A6"/>
    <w:rsid w:val="002F4E82"/>
    <w:rsid w:val="002F50F5"/>
    <w:rsid w:val="002F645B"/>
    <w:rsid w:val="002F66FE"/>
    <w:rsid w:val="002F73F6"/>
    <w:rsid w:val="002F7C1D"/>
    <w:rsid w:val="00300102"/>
    <w:rsid w:val="00300794"/>
    <w:rsid w:val="00300C1B"/>
    <w:rsid w:val="003032BE"/>
    <w:rsid w:val="00303982"/>
    <w:rsid w:val="00303F3B"/>
    <w:rsid w:val="0030449C"/>
    <w:rsid w:val="003046BA"/>
    <w:rsid w:val="00304B10"/>
    <w:rsid w:val="00305A53"/>
    <w:rsid w:val="00306AE3"/>
    <w:rsid w:val="0030796E"/>
    <w:rsid w:val="003079B5"/>
    <w:rsid w:val="00307A5D"/>
    <w:rsid w:val="0031009E"/>
    <w:rsid w:val="003107EB"/>
    <w:rsid w:val="0031082B"/>
    <w:rsid w:val="00312B90"/>
    <w:rsid w:val="00312D99"/>
    <w:rsid w:val="0031353F"/>
    <w:rsid w:val="00314622"/>
    <w:rsid w:val="00314B8A"/>
    <w:rsid w:val="00314E66"/>
    <w:rsid w:val="00315702"/>
    <w:rsid w:val="00315EDF"/>
    <w:rsid w:val="003161F4"/>
    <w:rsid w:val="0031671E"/>
    <w:rsid w:val="003167DF"/>
    <w:rsid w:val="00316ED4"/>
    <w:rsid w:val="0031718B"/>
    <w:rsid w:val="003176B6"/>
    <w:rsid w:val="003179A7"/>
    <w:rsid w:val="003208E7"/>
    <w:rsid w:val="003209F7"/>
    <w:rsid w:val="00321A6A"/>
    <w:rsid w:val="00321C84"/>
    <w:rsid w:val="00321F52"/>
    <w:rsid w:val="00322BB9"/>
    <w:rsid w:val="00323CFC"/>
    <w:rsid w:val="00323F87"/>
    <w:rsid w:val="00324209"/>
    <w:rsid w:val="003245ED"/>
    <w:rsid w:val="00324851"/>
    <w:rsid w:val="00324A9F"/>
    <w:rsid w:val="00324DCC"/>
    <w:rsid w:val="003254F8"/>
    <w:rsid w:val="00326941"/>
    <w:rsid w:val="003304ED"/>
    <w:rsid w:val="003305C2"/>
    <w:rsid w:val="00330711"/>
    <w:rsid w:val="00330C2C"/>
    <w:rsid w:val="00330C7A"/>
    <w:rsid w:val="003313B8"/>
    <w:rsid w:val="0033239B"/>
    <w:rsid w:val="00335278"/>
    <w:rsid w:val="00335A9B"/>
    <w:rsid w:val="00336579"/>
    <w:rsid w:val="00337181"/>
    <w:rsid w:val="0033792B"/>
    <w:rsid w:val="00337AF1"/>
    <w:rsid w:val="00341165"/>
    <w:rsid w:val="003411FD"/>
    <w:rsid w:val="00341E1A"/>
    <w:rsid w:val="00343A1D"/>
    <w:rsid w:val="00344DBA"/>
    <w:rsid w:val="0034577D"/>
    <w:rsid w:val="0034596F"/>
    <w:rsid w:val="00346830"/>
    <w:rsid w:val="0034686D"/>
    <w:rsid w:val="003469CF"/>
    <w:rsid w:val="003475C6"/>
    <w:rsid w:val="0034799A"/>
    <w:rsid w:val="00347FF8"/>
    <w:rsid w:val="0035017E"/>
    <w:rsid w:val="0035026C"/>
    <w:rsid w:val="003502E5"/>
    <w:rsid w:val="00350D78"/>
    <w:rsid w:val="00350DF2"/>
    <w:rsid w:val="00351131"/>
    <w:rsid w:val="0035152F"/>
    <w:rsid w:val="003517C9"/>
    <w:rsid w:val="00351F1D"/>
    <w:rsid w:val="00352212"/>
    <w:rsid w:val="0035297A"/>
    <w:rsid w:val="00352F0E"/>
    <w:rsid w:val="003533BC"/>
    <w:rsid w:val="00353D2D"/>
    <w:rsid w:val="0035422D"/>
    <w:rsid w:val="00354249"/>
    <w:rsid w:val="003547F6"/>
    <w:rsid w:val="0035520E"/>
    <w:rsid w:val="00355280"/>
    <w:rsid w:val="003556ED"/>
    <w:rsid w:val="003559CD"/>
    <w:rsid w:val="00357693"/>
    <w:rsid w:val="003579D9"/>
    <w:rsid w:val="003600A3"/>
    <w:rsid w:val="003605E9"/>
    <w:rsid w:val="003612C9"/>
    <w:rsid w:val="003613A6"/>
    <w:rsid w:val="003614E0"/>
    <w:rsid w:val="0036186E"/>
    <w:rsid w:val="00361DC6"/>
    <w:rsid w:val="00362E82"/>
    <w:rsid w:val="00362E9F"/>
    <w:rsid w:val="00363306"/>
    <w:rsid w:val="003634FE"/>
    <w:rsid w:val="00364028"/>
    <w:rsid w:val="00364125"/>
    <w:rsid w:val="0036459D"/>
    <w:rsid w:val="0036503F"/>
    <w:rsid w:val="0036520F"/>
    <w:rsid w:val="003657B6"/>
    <w:rsid w:val="00365913"/>
    <w:rsid w:val="00367148"/>
    <w:rsid w:val="00367766"/>
    <w:rsid w:val="00371254"/>
    <w:rsid w:val="00372004"/>
    <w:rsid w:val="003720D5"/>
    <w:rsid w:val="00373020"/>
    <w:rsid w:val="003730B8"/>
    <w:rsid w:val="00373609"/>
    <w:rsid w:val="003749FD"/>
    <w:rsid w:val="00375E35"/>
    <w:rsid w:val="0037655F"/>
    <w:rsid w:val="003765B4"/>
    <w:rsid w:val="0037696A"/>
    <w:rsid w:val="00376EF4"/>
    <w:rsid w:val="003770E5"/>
    <w:rsid w:val="00377389"/>
    <w:rsid w:val="00377736"/>
    <w:rsid w:val="003778EA"/>
    <w:rsid w:val="00377A99"/>
    <w:rsid w:val="00380E46"/>
    <w:rsid w:val="003814A0"/>
    <w:rsid w:val="00381508"/>
    <w:rsid w:val="00381D47"/>
    <w:rsid w:val="00381EED"/>
    <w:rsid w:val="0038287D"/>
    <w:rsid w:val="00382AB6"/>
    <w:rsid w:val="00383B76"/>
    <w:rsid w:val="00385009"/>
    <w:rsid w:val="00385049"/>
    <w:rsid w:val="003852F5"/>
    <w:rsid w:val="00385950"/>
    <w:rsid w:val="00385D01"/>
    <w:rsid w:val="00385D46"/>
    <w:rsid w:val="003873BB"/>
    <w:rsid w:val="00387DE8"/>
    <w:rsid w:val="00391B88"/>
    <w:rsid w:val="003923EF"/>
    <w:rsid w:val="0039297B"/>
    <w:rsid w:val="00392E05"/>
    <w:rsid w:val="00393034"/>
    <w:rsid w:val="00393A35"/>
    <w:rsid w:val="003951C5"/>
    <w:rsid w:val="00395C64"/>
    <w:rsid w:val="00396B9A"/>
    <w:rsid w:val="003A0B2A"/>
    <w:rsid w:val="003A0ED9"/>
    <w:rsid w:val="003A0F1B"/>
    <w:rsid w:val="003A15F1"/>
    <w:rsid w:val="003A2070"/>
    <w:rsid w:val="003A239A"/>
    <w:rsid w:val="003A30BC"/>
    <w:rsid w:val="003A30C5"/>
    <w:rsid w:val="003A52D3"/>
    <w:rsid w:val="003A6A2D"/>
    <w:rsid w:val="003A6D05"/>
    <w:rsid w:val="003A71A5"/>
    <w:rsid w:val="003A7392"/>
    <w:rsid w:val="003A7C1A"/>
    <w:rsid w:val="003A7C79"/>
    <w:rsid w:val="003B007C"/>
    <w:rsid w:val="003B0361"/>
    <w:rsid w:val="003B1B5B"/>
    <w:rsid w:val="003B2A34"/>
    <w:rsid w:val="003B35F0"/>
    <w:rsid w:val="003B3670"/>
    <w:rsid w:val="003B4D2F"/>
    <w:rsid w:val="003B6F9F"/>
    <w:rsid w:val="003B7319"/>
    <w:rsid w:val="003C0143"/>
    <w:rsid w:val="003C04CC"/>
    <w:rsid w:val="003C1A7A"/>
    <w:rsid w:val="003C3011"/>
    <w:rsid w:val="003C31EC"/>
    <w:rsid w:val="003C333D"/>
    <w:rsid w:val="003C3BE3"/>
    <w:rsid w:val="003C4229"/>
    <w:rsid w:val="003C5303"/>
    <w:rsid w:val="003C6712"/>
    <w:rsid w:val="003C672D"/>
    <w:rsid w:val="003C6840"/>
    <w:rsid w:val="003C6961"/>
    <w:rsid w:val="003C6C3A"/>
    <w:rsid w:val="003C74A6"/>
    <w:rsid w:val="003C7FB9"/>
    <w:rsid w:val="003D0518"/>
    <w:rsid w:val="003D0B8B"/>
    <w:rsid w:val="003D0D13"/>
    <w:rsid w:val="003D2568"/>
    <w:rsid w:val="003D3107"/>
    <w:rsid w:val="003D357F"/>
    <w:rsid w:val="003D43BE"/>
    <w:rsid w:val="003D43C4"/>
    <w:rsid w:val="003D494C"/>
    <w:rsid w:val="003D4A2A"/>
    <w:rsid w:val="003D4AB0"/>
    <w:rsid w:val="003D5E9C"/>
    <w:rsid w:val="003D5EEC"/>
    <w:rsid w:val="003D6824"/>
    <w:rsid w:val="003D68F5"/>
    <w:rsid w:val="003D6EF0"/>
    <w:rsid w:val="003E06B3"/>
    <w:rsid w:val="003E1ECA"/>
    <w:rsid w:val="003E27F0"/>
    <w:rsid w:val="003E27FF"/>
    <w:rsid w:val="003E2985"/>
    <w:rsid w:val="003E29CF"/>
    <w:rsid w:val="003E2C64"/>
    <w:rsid w:val="003E305A"/>
    <w:rsid w:val="003E39AD"/>
    <w:rsid w:val="003E4920"/>
    <w:rsid w:val="003E4AA9"/>
    <w:rsid w:val="003E4B44"/>
    <w:rsid w:val="003E4BFB"/>
    <w:rsid w:val="003E555E"/>
    <w:rsid w:val="003E5727"/>
    <w:rsid w:val="003E5F75"/>
    <w:rsid w:val="003E5FDE"/>
    <w:rsid w:val="003E69E1"/>
    <w:rsid w:val="003E706F"/>
    <w:rsid w:val="003E771B"/>
    <w:rsid w:val="003E7E32"/>
    <w:rsid w:val="003E7F2D"/>
    <w:rsid w:val="003F07EA"/>
    <w:rsid w:val="003F2372"/>
    <w:rsid w:val="003F2C0B"/>
    <w:rsid w:val="003F2DA4"/>
    <w:rsid w:val="003F2E9E"/>
    <w:rsid w:val="003F3B4E"/>
    <w:rsid w:val="003F406F"/>
    <w:rsid w:val="003F4241"/>
    <w:rsid w:val="003F49AD"/>
    <w:rsid w:val="003F4B2A"/>
    <w:rsid w:val="003F4DE9"/>
    <w:rsid w:val="003F4DEE"/>
    <w:rsid w:val="003F4DFF"/>
    <w:rsid w:val="003F5AD9"/>
    <w:rsid w:val="003F6DAE"/>
    <w:rsid w:val="003F7776"/>
    <w:rsid w:val="004000A0"/>
    <w:rsid w:val="00400135"/>
    <w:rsid w:val="004015F0"/>
    <w:rsid w:val="00401C2D"/>
    <w:rsid w:val="00401E18"/>
    <w:rsid w:val="00402040"/>
    <w:rsid w:val="00403132"/>
    <w:rsid w:val="00404486"/>
    <w:rsid w:val="004047DD"/>
    <w:rsid w:val="00404E66"/>
    <w:rsid w:val="00406707"/>
    <w:rsid w:val="00406C35"/>
    <w:rsid w:val="00406C60"/>
    <w:rsid w:val="00407323"/>
    <w:rsid w:val="0041025D"/>
    <w:rsid w:val="00411118"/>
    <w:rsid w:val="004111FA"/>
    <w:rsid w:val="00411D08"/>
    <w:rsid w:val="00411DF0"/>
    <w:rsid w:val="00412200"/>
    <w:rsid w:val="00412405"/>
    <w:rsid w:val="00413A9C"/>
    <w:rsid w:val="00414794"/>
    <w:rsid w:val="00414802"/>
    <w:rsid w:val="00414967"/>
    <w:rsid w:val="004149C4"/>
    <w:rsid w:val="00414E0D"/>
    <w:rsid w:val="00415416"/>
    <w:rsid w:val="004158A8"/>
    <w:rsid w:val="0041635D"/>
    <w:rsid w:val="00416E2F"/>
    <w:rsid w:val="004222D0"/>
    <w:rsid w:val="0042393D"/>
    <w:rsid w:val="0042409C"/>
    <w:rsid w:val="00424738"/>
    <w:rsid w:val="00424C40"/>
    <w:rsid w:val="0042507F"/>
    <w:rsid w:val="0042524E"/>
    <w:rsid w:val="00425382"/>
    <w:rsid w:val="004269B4"/>
    <w:rsid w:val="00426FB8"/>
    <w:rsid w:val="00430101"/>
    <w:rsid w:val="004306E5"/>
    <w:rsid w:val="00430B68"/>
    <w:rsid w:val="004323A3"/>
    <w:rsid w:val="00432EDF"/>
    <w:rsid w:val="004330CC"/>
    <w:rsid w:val="00433716"/>
    <w:rsid w:val="00433988"/>
    <w:rsid w:val="00434057"/>
    <w:rsid w:val="00434CFB"/>
    <w:rsid w:val="00436C2F"/>
    <w:rsid w:val="00441150"/>
    <w:rsid w:val="00442616"/>
    <w:rsid w:val="004426CA"/>
    <w:rsid w:val="00442D96"/>
    <w:rsid w:val="00443831"/>
    <w:rsid w:val="004446FB"/>
    <w:rsid w:val="00444C37"/>
    <w:rsid w:val="00444C9F"/>
    <w:rsid w:val="0044601F"/>
    <w:rsid w:val="00447F6D"/>
    <w:rsid w:val="004502A7"/>
    <w:rsid w:val="00450728"/>
    <w:rsid w:val="00450B1F"/>
    <w:rsid w:val="00450BA7"/>
    <w:rsid w:val="0045105A"/>
    <w:rsid w:val="0045172C"/>
    <w:rsid w:val="00451B77"/>
    <w:rsid w:val="0045236B"/>
    <w:rsid w:val="00453249"/>
    <w:rsid w:val="00454B7E"/>
    <w:rsid w:val="00455295"/>
    <w:rsid w:val="0045591B"/>
    <w:rsid w:val="00455CED"/>
    <w:rsid w:val="004564C2"/>
    <w:rsid w:val="00456E5B"/>
    <w:rsid w:val="00461542"/>
    <w:rsid w:val="00461764"/>
    <w:rsid w:val="00461B5A"/>
    <w:rsid w:val="00461C45"/>
    <w:rsid w:val="00461F54"/>
    <w:rsid w:val="0046227B"/>
    <w:rsid w:val="004632B7"/>
    <w:rsid w:val="00463CA1"/>
    <w:rsid w:val="00464611"/>
    <w:rsid w:val="0046477B"/>
    <w:rsid w:val="00464C62"/>
    <w:rsid w:val="00464E08"/>
    <w:rsid w:val="0046576D"/>
    <w:rsid w:val="0046647C"/>
    <w:rsid w:val="0046679C"/>
    <w:rsid w:val="00466927"/>
    <w:rsid w:val="00466D39"/>
    <w:rsid w:val="00466EB4"/>
    <w:rsid w:val="0046759E"/>
    <w:rsid w:val="00467B2B"/>
    <w:rsid w:val="00470152"/>
    <w:rsid w:val="00470576"/>
    <w:rsid w:val="0047072E"/>
    <w:rsid w:val="004708D5"/>
    <w:rsid w:val="0047096A"/>
    <w:rsid w:val="0047185F"/>
    <w:rsid w:val="00472399"/>
    <w:rsid w:val="004730F8"/>
    <w:rsid w:val="00473672"/>
    <w:rsid w:val="00473CAA"/>
    <w:rsid w:val="004740F3"/>
    <w:rsid w:val="0047457F"/>
    <w:rsid w:val="00474848"/>
    <w:rsid w:val="00476B9A"/>
    <w:rsid w:val="00476C17"/>
    <w:rsid w:val="0048021E"/>
    <w:rsid w:val="004802F4"/>
    <w:rsid w:val="00480737"/>
    <w:rsid w:val="004807D6"/>
    <w:rsid w:val="00480B22"/>
    <w:rsid w:val="0048381A"/>
    <w:rsid w:val="00483A0B"/>
    <w:rsid w:val="004840C0"/>
    <w:rsid w:val="00484D38"/>
    <w:rsid w:val="004857E3"/>
    <w:rsid w:val="0048791B"/>
    <w:rsid w:val="004908E7"/>
    <w:rsid w:val="00490A18"/>
    <w:rsid w:val="004911B1"/>
    <w:rsid w:val="00491CF9"/>
    <w:rsid w:val="00492852"/>
    <w:rsid w:val="004928D2"/>
    <w:rsid w:val="00494BC2"/>
    <w:rsid w:val="0049571C"/>
    <w:rsid w:val="00496D8B"/>
    <w:rsid w:val="00496E93"/>
    <w:rsid w:val="004970A2"/>
    <w:rsid w:val="00497C2A"/>
    <w:rsid w:val="00497D4C"/>
    <w:rsid w:val="00497DA9"/>
    <w:rsid w:val="00497E77"/>
    <w:rsid w:val="004A0353"/>
    <w:rsid w:val="004A05E3"/>
    <w:rsid w:val="004A0F96"/>
    <w:rsid w:val="004A1671"/>
    <w:rsid w:val="004A33BF"/>
    <w:rsid w:val="004A3790"/>
    <w:rsid w:val="004A3E53"/>
    <w:rsid w:val="004A465B"/>
    <w:rsid w:val="004A4B8F"/>
    <w:rsid w:val="004A5A61"/>
    <w:rsid w:val="004A5BE6"/>
    <w:rsid w:val="004A5EBC"/>
    <w:rsid w:val="004A5F89"/>
    <w:rsid w:val="004A6112"/>
    <w:rsid w:val="004A61F2"/>
    <w:rsid w:val="004A7010"/>
    <w:rsid w:val="004A7770"/>
    <w:rsid w:val="004A7B63"/>
    <w:rsid w:val="004B095C"/>
    <w:rsid w:val="004B1744"/>
    <w:rsid w:val="004B1C0C"/>
    <w:rsid w:val="004B1F5A"/>
    <w:rsid w:val="004B2B23"/>
    <w:rsid w:val="004B2F58"/>
    <w:rsid w:val="004B3898"/>
    <w:rsid w:val="004B499D"/>
    <w:rsid w:val="004B549C"/>
    <w:rsid w:val="004B5C39"/>
    <w:rsid w:val="004B692E"/>
    <w:rsid w:val="004B7192"/>
    <w:rsid w:val="004B7B2A"/>
    <w:rsid w:val="004C004F"/>
    <w:rsid w:val="004C00C0"/>
    <w:rsid w:val="004C0582"/>
    <w:rsid w:val="004C0656"/>
    <w:rsid w:val="004C0AED"/>
    <w:rsid w:val="004C0F42"/>
    <w:rsid w:val="004C305E"/>
    <w:rsid w:val="004C3905"/>
    <w:rsid w:val="004C4C69"/>
    <w:rsid w:val="004C5566"/>
    <w:rsid w:val="004C5C55"/>
    <w:rsid w:val="004C5E4A"/>
    <w:rsid w:val="004C7090"/>
    <w:rsid w:val="004C75A5"/>
    <w:rsid w:val="004D013B"/>
    <w:rsid w:val="004D05A5"/>
    <w:rsid w:val="004D09B6"/>
    <w:rsid w:val="004D0E5F"/>
    <w:rsid w:val="004D1883"/>
    <w:rsid w:val="004D1C51"/>
    <w:rsid w:val="004D1EAF"/>
    <w:rsid w:val="004D21A2"/>
    <w:rsid w:val="004D34D7"/>
    <w:rsid w:val="004D3785"/>
    <w:rsid w:val="004D4625"/>
    <w:rsid w:val="004D49F5"/>
    <w:rsid w:val="004D50F0"/>
    <w:rsid w:val="004D5435"/>
    <w:rsid w:val="004D5CB7"/>
    <w:rsid w:val="004D69AF"/>
    <w:rsid w:val="004D7005"/>
    <w:rsid w:val="004D71AE"/>
    <w:rsid w:val="004D7FFE"/>
    <w:rsid w:val="004E02A6"/>
    <w:rsid w:val="004E09A8"/>
    <w:rsid w:val="004E1216"/>
    <w:rsid w:val="004E1A8C"/>
    <w:rsid w:val="004E4D9F"/>
    <w:rsid w:val="004E56A2"/>
    <w:rsid w:val="004E5BA8"/>
    <w:rsid w:val="004E6AE1"/>
    <w:rsid w:val="004F0BAA"/>
    <w:rsid w:val="004F1D21"/>
    <w:rsid w:val="004F337C"/>
    <w:rsid w:val="004F3913"/>
    <w:rsid w:val="004F3B14"/>
    <w:rsid w:val="004F3B4E"/>
    <w:rsid w:val="004F4370"/>
    <w:rsid w:val="004F5B65"/>
    <w:rsid w:val="004F6B7A"/>
    <w:rsid w:val="004F7057"/>
    <w:rsid w:val="004F7187"/>
    <w:rsid w:val="004F7DB7"/>
    <w:rsid w:val="00500474"/>
    <w:rsid w:val="005004C3"/>
    <w:rsid w:val="00500CA8"/>
    <w:rsid w:val="005012D1"/>
    <w:rsid w:val="005016E1"/>
    <w:rsid w:val="00502C41"/>
    <w:rsid w:val="00502DA9"/>
    <w:rsid w:val="00502EF5"/>
    <w:rsid w:val="0050357F"/>
    <w:rsid w:val="0050359F"/>
    <w:rsid w:val="00504872"/>
    <w:rsid w:val="00504D6C"/>
    <w:rsid w:val="005056AD"/>
    <w:rsid w:val="005058A8"/>
    <w:rsid w:val="00505B13"/>
    <w:rsid w:val="00505B44"/>
    <w:rsid w:val="00505B5A"/>
    <w:rsid w:val="00507528"/>
    <w:rsid w:val="00507622"/>
    <w:rsid w:val="00507DFE"/>
    <w:rsid w:val="00510276"/>
    <w:rsid w:val="0051154D"/>
    <w:rsid w:val="0051189C"/>
    <w:rsid w:val="0051369E"/>
    <w:rsid w:val="00514018"/>
    <w:rsid w:val="005148CC"/>
    <w:rsid w:val="00514E28"/>
    <w:rsid w:val="00516603"/>
    <w:rsid w:val="00516682"/>
    <w:rsid w:val="00516943"/>
    <w:rsid w:val="00517668"/>
    <w:rsid w:val="005201BC"/>
    <w:rsid w:val="00520353"/>
    <w:rsid w:val="00520999"/>
    <w:rsid w:val="00520ACB"/>
    <w:rsid w:val="00521EF9"/>
    <w:rsid w:val="00522E0E"/>
    <w:rsid w:val="00522F15"/>
    <w:rsid w:val="005240F4"/>
    <w:rsid w:val="0052435F"/>
    <w:rsid w:val="00524387"/>
    <w:rsid w:val="00524892"/>
    <w:rsid w:val="00525E6C"/>
    <w:rsid w:val="0052793E"/>
    <w:rsid w:val="00527DED"/>
    <w:rsid w:val="00530261"/>
    <w:rsid w:val="00530E28"/>
    <w:rsid w:val="00531705"/>
    <w:rsid w:val="00531BC7"/>
    <w:rsid w:val="00532A27"/>
    <w:rsid w:val="00533348"/>
    <w:rsid w:val="00533D3F"/>
    <w:rsid w:val="005358CF"/>
    <w:rsid w:val="00535B4A"/>
    <w:rsid w:val="00536032"/>
    <w:rsid w:val="00536306"/>
    <w:rsid w:val="005368D9"/>
    <w:rsid w:val="005373BE"/>
    <w:rsid w:val="0054019E"/>
    <w:rsid w:val="0054093B"/>
    <w:rsid w:val="00540A5E"/>
    <w:rsid w:val="00540BF4"/>
    <w:rsid w:val="00540D2C"/>
    <w:rsid w:val="0054100E"/>
    <w:rsid w:val="005414C7"/>
    <w:rsid w:val="0054153B"/>
    <w:rsid w:val="00541ED6"/>
    <w:rsid w:val="005434D9"/>
    <w:rsid w:val="00543946"/>
    <w:rsid w:val="005439CF"/>
    <w:rsid w:val="00543B8F"/>
    <w:rsid w:val="0054538A"/>
    <w:rsid w:val="0054558C"/>
    <w:rsid w:val="005455D6"/>
    <w:rsid w:val="005457B2"/>
    <w:rsid w:val="00547CF0"/>
    <w:rsid w:val="00547F44"/>
    <w:rsid w:val="00550097"/>
    <w:rsid w:val="0055015F"/>
    <w:rsid w:val="00550D38"/>
    <w:rsid w:val="00551247"/>
    <w:rsid w:val="005517B2"/>
    <w:rsid w:val="00551C77"/>
    <w:rsid w:val="00551ED9"/>
    <w:rsid w:val="005522F8"/>
    <w:rsid w:val="005534DC"/>
    <w:rsid w:val="00553542"/>
    <w:rsid w:val="005539CE"/>
    <w:rsid w:val="005539F2"/>
    <w:rsid w:val="005539F8"/>
    <w:rsid w:val="00553BB7"/>
    <w:rsid w:val="005546A5"/>
    <w:rsid w:val="00554B8C"/>
    <w:rsid w:val="00554BC9"/>
    <w:rsid w:val="00556419"/>
    <w:rsid w:val="00557B4D"/>
    <w:rsid w:val="00557B6C"/>
    <w:rsid w:val="00557E31"/>
    <w:rsid w:val="005608AD"/>
    <w:rsid w:val="00560F4A"/>
    <w:rsid w:val="00561F70"/>
    <w:rsid w:val="005627AA"/>
    <w:rsid w:val="0056284D"/>
    <w:rsid w:val="0056322F"/>
    <w:rsid w:val="00563322"/>
    <w:rsid w:val="005636FC"/>
    <w:rsid w:val="00563C68"/>
    <w:rsid w:val="00564580"/>
    <w:rsid w:val="00564F49"/>
    <w:rsid w:val="00565EAB"/>
    <w:rsid w:val="00565F1C"/>
    <w:rsid w:val="00566670"/>
    <w:rsid w:val="00567379"/>
    <w:rsid w:val="00567427"/>
    <w:rsid w:val="00570428"/>
    <w:rsid w:val="005708BD"/>
    <w:rsid w:val="0057092F"/>
    <w:rsid w:val="00570FC7"/>
    <w:rsid w:val="00571392"/>
    <w:rsid w:val="00571AE7"/>
    <w:rsid w:val="005733A4"/>
    <w:rsid w:val="00573566"/>
    <w:rsid w:val="00573FF9"/>
    <w:rsid w:val="005759C7"/>
    <w:rsid w:val="005760D2"/>
    <w:rsid w:val="00576BE0"/>
    <w:rsid w:val="00577D21"/>
    <w:rsid w:val="00577E28"/>
    <w:rsid w:val="00580C1F"/>
    <w:rsid w:val="00581054"/>
    <w:rsid w:val="005817AE"/>
    <w:rsid w:val="00582B48"/>
    <w:rsid w:val="00585670"/>
    <w:rsid w:val="005856DA"/>
    <w:rsid w:val="00585930"/>
    <w:rsid w:val="00585E15"/>
    <w:rsid w:val="0058686D"/>
    <w:rsid w:val="00586A66"/>
    <w:rsid w:val="00587230"/>
    <w:rsid w:val="0058774B"/>
    <w:rsid w:val="00587CB6"/>
    <w:rsid w:val="00590206"/>
    <w:rsid w:val="00590390"/>
    <w:rsid w:val="00590ACA"/>
    <w:rsid w:val="00590FA0"/>
    <w:rsid w:val="00591F42"/>
    <w:rsid w:val="0059261E"/>
    <w:rsid w:val="005926BC"/>
    <w:rsid w:val="005933B7"/>
    <w:rsid w:val="0059352E"/>
    <w:rsid w:val="00593559"/>
    <w:rsid w:val="00594427"/>
    <w:rsid w:val="00594BCE"/>
    <w:rsid w:val="00594C2B"/>
    <w:rsid w:val="00595358"/>
    <w:rsid w:val="00595FD5"/>
    <w:rsid w:val="0059614A"/>
    <w:rsid w:val="00596394"/>
    <w:rsid w:val="00596397"/>
    <w:rsid w:val="005963D4"/>
    <w:rsid w:val="00596683"/>
    <w:rsid w:val="005970D6"/>
    <w:rsid w:val="0059730C"/>
    <w:rsid w:val="0059778A"/>
    <w:rsid w:val="00597D13"/>
    <w:rsid w:val="00597DE2"/>
    <w:rsid w:val="00597F01"/>
    <w:rsid w:val="005A11FF"/>
    <w:rsid w:val="005A17CB"/>
    <w:rsid w:val="005A1B44"/>
    <w:rsid w:val="005A26A1"/>
    <w:rsid w:val="005A337A"/>
    <w:rsid w:val="005A3A30"/>
    <w:rsid w:val="005A3AF7"/>
    <w:rsid w:val="005A3EE4"/>
    <w:rsid w:val="005A4409"/>
    <w:rsid w:val="005A45AB"/>
    <w:rsid w:val="005A49DE"/>
    <w:rsid w:val="005A4D31"/>
    <w:rsid w:val="005A4D80"/>
    <w:rsid w:val="005A5273"/>
    <w:rsid w:val="005A5A8D"/>
    <w:rsid w:val="005A67BD"/>
    <w:rsid w:val="005A6C89"/>
    <w:rsid w:val="005A6F7B"/>
    <w:rsid w:val="005A7A83"/>
    <w:rsid w:val="005A7F88"/>
    <w:rsid w:val="005B0671"/>
    <w:rsid w:val="005B0D16"/>
    <w:rsid w:val="005B0FF3"/>
    <w:rsid w:val="005B1125"/>
    <w:rsid w:val="005B1127"/>
    <w:rsid w:val="005B16A2"/>
    <w:rsid w:val="005B1794"/>
    <w:rsid w:val="005B1DED"/>
    <w:rsid w:val="005B2EE9"/>
    <w:rsid w:val="005B2F93"/>
    <w:rsid w:val="005B346A"/>
    <w:rsid w:val="005B38DC"/>
    <w:rsid w:val="005B4AB1"/>
    <w:rsid w:val="005B4CB7"/>
    <w:rsid w:val="005B4FAA"/>
    <w:rsid w:val="005B74BA"/>
    <w:rsid w:val="005B7547"/>
    <w:rsid w:val="005B7D45"/>
    <w:rsid w:val="005B7FF1"/>
    <w:rsid w:val="005C01A1"/>
    <w:rsid w:val="005C0376"/>
    <w:rsid w:val="005C0473"/>
    <w:rsid w:val="005C085B"/>
    <w:rsid w:val="005C201C"/>
    <w:rsid w:val="005C2392"/>
    <w:rsid w:val="005C295B"/>
    <w:rsid w:val="005C327C"/>
    <w:rsid w:val="005C4128"/>
    <w:rsid w:val="005C4739"/>
    <w:rsid w:val="005C4DCC"/>
    <w:rsid w:val="005C5171"/>
    <w:rsid w:val="005C6533"/>
    <w:rsid w:val="005C66B8"/>
    <w:rsid w:val="005C74E8"/>
    <w:rsid w:val="005C79EA"/>
    <w:rsid w:val="005D0254"/>
    <w:rsid w:val="005D06A8"/>
    <w:rsid w:val="005D0EDF"/>
    <w:rsid w:val="005D21FD"/>
    <w:rsid w:val="005D23E1"/>
    <w:rsid w:val="005D2F60"/>
    <w:rsid w:val="005D2FD7"/>
    <w:rsid w:val="005D36DD"/>
    <w:rsid w:val="005D39CC"/>
    <w:rsid w:val="005D4158"/>
    <w:rsid w:val="005D4784"/>
    <w:rsid w:val="005D4950"/>
    <w:rsid w:val="005D4C16"/>
    <w:rsid w:val="005D54C8"/>
    <w:rsid w:val="005D55AD"/>
    <w:rsid w:val="005D605B"/>
    <w:rsid w:val="005D6577"/>
    <w:rsid w:val="005D77AF"/>
    <w:rsid w:val="005D7873"/>
    <w:rsid w:val="005E0041"/>
    <w:rsid w:val="005E07B9"/>
    <w:rsid w:val="005E0956"/>
    <w:rsid w:val="005E0B21"/>
    <w:rsid w:val="005E0F1C"/>
    <w:rsid w:val="005E1BC9"/>
    <w:rsid w:val="005E2195"/>
    <w:rsid w:val="005E22AA"/>
    <w:rsid w:val="005E29CC"/>
    <w:rsid w:val="005E2C1B"/>
    <w:rsid w:val="005E340B"/>
    <w:rsid w:val="005E4B64"/>
    <w:rsid w:val="005E6FC1"/>
    <w:rsid w:val="005E6FDE"/>
    <w:rsid w:val="005E7EBD"/>
    <w:rsid w:val="005F00BF"/>
    <w:rsid w:val="005F09BA"/>
    <w:rsid w:val="005F1F23"/>
    <w:rsid w:val="005F28C5"/>
    <w:rsid w:val="005F29E6"/>
    <w:rsid w:val="005F35C6"/>
    <w:rsid w:val="005F38FE"/>
    <w:rsid w:val="005F4170"/>
    <w:rsid w:val="005F668C"/>
    <w:rsid w:val="005F742A"/>
    <w:rsid w:val="005F7569"/>
    <w:rsid w:val="005F7821"/>
    <w:rsid w:val="005F7CDF"/>
    <w:rsid w:val="005F7DEF"/>
    <w:rsid w:val="00600705"/>
    <w:rsid w:val="00600A2D"/>
    <w:rsid w:val="00600B7C"/>
    <w:rsid w:val="00601186"/>
    <w:rsid w:val="00601A8E"/>
    <w:rsid w:val="00602334"/>
    <w:rsid w:val="00602D25"/>
    <w:rsid w:val="006045BF"/>
    <w:rsid w:val="0060465D"/>
    <w:rsid w:val="006047B0"/>
    <w:rsid w:val="006051EA"/>
    <w:rsid w:val="0060520C"/>
    <w:rsid w:val="00605611"/>
    <w:rsid w:val="00605637"/>
    <w:rsid w:val="00605BBB"/>
    <w:rsid w:val="006064E3"/>
    <w:rsid w:val="00606E64"/>
    <w:rsid w:val="00610363"/>
    <w:rsid w:val="00610E25"/>
    <w:rsid w:val="00610F61"/>
    <w:rsid w:val="0061121F"/>
    <w:rsid w:val="006115E8"/>
    <w:rsid w:val="006119C5"/>
    <w:rsid w:val="00611A51"/>
    <w:rsid w:val="006120C3"/>
    <w:rsid w:val="0061273C"/>
    <w:rsid w:val="006130C0"/>
    <w:rsid w:val="00613BCA"/>
    <w:rsid w:val="00613C7B"/>
    <w:rsid w:val="00613D04"/>
    <w:rsid w:val="0061462B"/>
    <w:rsid w:val="00614632"/>
    <w:rsid w:val="00614C20"/>
    <w:rsid w:val="00615159"/>
    <w:rsid w:val="00615234"/>
    <w:rsid w:val="00615544"/>
    <w:rsid w:val="00616C31"/>
    <w:rsid w:val="006172A9"/>
    <w:rsid w:val="006175EE"/>
    <w:rsid w:val="00617ACB"/>
    <w:rsid w:val="006208F3"/>
    <w:rsid w:val="00621E04"/>
    <w:rsid w:val="00622085"/>
    <w:rsid w:val="00622BFE"/>
    <w:rsid w:val="006241B9"/>
    <w:rsid w:val="00624F0C"/>
    <w:rsid w:val="00625178"/>
    <w:rsid w:val="006264BD"/>
    <w:rsid w:val="0062779C"/>
    <w:rsid w:val="0062792D"/>
    <w:rsid w:val="00627952"/>
    <w:rsid w:val="0063057E"/>
    <w:rsid w:val="0063143B"/>
    <w:rsid w:val="006329E0"/>
    <w:rsid w:val="006331FC"/>
    <w:rsid w:val="0063320A"/>
    <w:rsid w:val="00633A40"/>
    <w:rsid w:val="006372FB"/>
    <w:rsid w:val="00637871"/>
    <w:rsid w:val="00640281"/>
    <w:rsid w:val="00643309"/>
    <w:rsid w:val="00643578"/>
    <w:rsid w:val="00644CD0"/>
    <w:rsid w:val="00645FD5"/>
    <w:rsid w:val="00646171"/>
    <w:rsid w:val="00646253"/>
    <w:rsid w:val="00646743"/>
    <w:rsid w:val="00646F3C"/>
    <w:rsid w:val="00647768"/>
    <w:rsid w:val="00647F8E"/>
    <w:rsid w:val="00650765"/>
    <w:rsid w:val="006507AD"/>
    <w:rsid w:val="00651679"/>
    <w:rsid w:val="00651ED3"/>
    <w:rsid w:val="0065375F"/>
    <w:rsid w:val="006538DA"/>
    <w:rsid w:val="00653960"/>
    <w:rsid w:val="006540DF"/>
    <w:rsid w:val="00654118"/>
    <w:rsid w:val="006548CA"/>
    <w:rsid w:val="00655024"/>
    <w:rsid w:val="006555ED"/>
    <w:rsid w:val="006558F2"/>
    <w:rsid w:val="00656DD4"/>
    <w:rsid w:val="0065725B"/>
    <w:rsid w:val="0066034F"/>
    <w:rsid w:val="00660692"/>
    <w:rsid w:val="0066076E"/>
    <w:rsid w:val="0066115B"/>
    <w:rsid w:val="006612AB"/>
    <w:rsid w:val="006616A2"/>
    <w:rsid w:val="00661945"/>
    <w:rsid w:val="00661B22"/>
    <w:rsid w:val="00661CC1"/>
    <w:rsid w:val="0066288E"/>
    <w:rsid w:val="00662C0D"/>
    <w:rsid w:val="00662D40"/>
    <w:rsid w:val="00663082"/>
    <w:rsid w:val="006641CE"/>
    <w:rsid w:val="0066498A"/>
    <w:rsid w:val="00664F96"/>
    <w:rsid w:val="00666CCE"/>
    <w:rsid w:val="00666CF6"/>
    <w:rsid w:val="00667884"/>
    <w:rsid w:val="00667BB9"/>
    <w:rsid w:val="00670585"/>
    <w:rsid w:val="00670D37"/>
    <w:rsid w:val="00671BB4"/>
    <w:rsid w:val="00671F82"/>
    <w:rsid w:val="00672364"/>
    <w:rsid w:val="00672B3B"/>
    <w:rsid w:val="0067310B"/>
    <w:rsid w:val="006731E0"/>
    <w:rsid w:val="006731EC"/>
    <w:rsid w:val="0067329B"/>
    <w:rsid w:val="00673659"/>
    <w:rsid w:val="00674058"/>
    <w:rsid w:val="00674553"/>
    <w:rsid w:val="00674E28"/>
    <w:rsid w:val="00675103"/>
    <w:rsid w:val="00675A70"/>
    <w:rsid w:val="0067608D"/>
    <w:rsid w:val="006763CD"/>
    <w:rsid w:val="006774FD"/>
    <w:rsid w:val="00680A51"/>
    <w:rsid w:val="00680B65"/>
    <w:rsid w:val="00681D07"/>
    <w:rsid w:val="00682875"/>
    <w:rsid w:val="00682B0C"/>
    <w:rsid w:val="00682E0A"/>
    <w:rsid w:val="00682FC0"/>
    <w:rsid w:val="00683093"/>
    <w:rsid w:val="00683A35"/>
    <w:rsid w:val="00683A7B"/>
    <w:rsid w:val="00684212"/>
    <w:rsid w:val="006849BF"/>
    <w:rsid w:val="00684F79"/>
    <w:rsid w:val="00685A49"/>
    <w:rsid w:val="00685B7F"/>
    <w:rsid w:val="00686E73"/>
    <w:rsid w:val="00686FCA"/>
    <w:rsid w:val="006908E6"/>
    <w:rsid w:val="0069117A"/>
    <w:rsid w:val="00691D89"/>
    <w:rsid w:val="00692900"/>
    <w:rsid w:val="00693216"/>
    <w:rsid w:val="00694A78"/>
    <w:rsid w:val="00694AE3"/>
    <w:rsid w:val="00694B39"/>
    <w:rsid w:val="006959BC"/>
    <w:rsid w:val="00695AFA"/>
    <w:rsid w:val="00695DBF"/>
    <w:rsid w:val="00696015"/>
    <w:rsid w:val="00697844"/>
    <w:rsid w:val="00697C9F"/>
    <w:rsid w:val="006A0050"/>
    <w:rsid w:val="006A10EE"/>
    <w:rsid w:val="006A1535"/>
    <w:rsid w:val="006A15B4"/>
    <w:rsid w:val="006A1AA3"/>
    <w:rsid w:val="006A1D36"/>
    <w:rsid w:val="006A2486"/>
    <w:rsid w:val="006A25F3"/>
    <w:rsid w:val="006A2B0F"/>
    <w:rsid w:val="006A3446"/>
    <w:rsid w:val="006A4945"/>
    <w:rsid w:val="006A4AC3"/>
    <w:rsid w:val="006A5347"/>
    <w:rsid w:val="006A560C"/>
    <w:rsid w:val="006A5FCC"/>
    <w:rsid w:val="006A6B67"/>
    <w:rsid w:val="006A6E72"/>
    <w:rsid w:val="006A75A2"/>
    <w:rsid w:val="006B0C03"/>
    <w:rsid w:val="006B107F"/>
    <w:rsid w:val="006B11AB"/>
    <w:rsid w:val="006B1F7B"/>
    <w:rsid w:val="006B204C"/>
    <w:rsid w:val="006B25BC"/>
    <w:rsid w:val="006B29CD"/>
    <w:rsid w:val="006B3433"/>
    <w:rsid w:val="006B393A"/>
    <w:rsid w:val="006B3A40"/>
    <w:rsid w:val="006B3BC9"/>
    <w:rsid w:val="006B4193"/>
    <w:rsid w:val="006B4197"/>
    <w:rsid w:val="006B47E0"/>
    <w:rsid w:val="006B4AB5"/>
    <w:rsid w:val="006B4BBE"/>
    <w:rsid w:val="006B52E3"/>
    <w:rsid w:val="006B5332"/>
    <w:rsid w:val="006B59A5"/>
    <w:rsid w:val="006B608B"/>
    <w:rsid w:val="006B61F3"/>
    <w:rsid w:val="006B6773"/>
    <w:rsid w:val="006B6A59"/>
    <w:rsid w:val="006B6A84"/>
    <w:rsid w:val="006B6F74"/>
    <w:rsid w:val="006C0753"/>
    <w:rsid w:val="006C139D"/>
    <w:rsid w:val="006C150C"/>
    <w:rsid w:val="006C16B4"/>
    <w:rsid w:val="006C27D3"/>
    <w:rsid w:val="006C33FD"/>
    <w:rsid w:val="006C40D1"/>
    <w:rsid w:val="006C47CC"/>
    <w:rsid w:val="006C696C"/>
    <w:rsid w:val="006C7798"/>
    <w:rsid w:val="006D00A8"/>
    <w:rsid w:val="006D058E"/>
    <w:rsid w:val="006D0A52"/>
    <w:rsid w:val="006D10E7"/>
    <w:rsid w:val="006D124E"/>
    <w:rsid w:val="006D1828"/>
    <w:rsid w:val="006D19B3"/>
    <w:rsid w:val="006D1B90"/>
    <w:rsid w:val="006D1CE7"/>
    <w:rsid w:val="006D2513"/>
    <w:rsid w:val="006D2828"/>
    <w:rsid w:val="006D2D4B"/>
    <w:rsid w:val="006D3619"/>
    <w:rsid w:val="006D3AA4"/>
    <w:rsid w:val="006D3E5A"/>
    <w:rsid w:val="006D4500"/>
    <w:rsid w:val="006D45F8"/>
    <w:rsid w:val="006D5167"/>
    <w:rsid w:val="006D5586"/>
    <w:rsid w:val="006D6004"/>
    <w:rsid w:val="006D65B6"/>
    <w:rsid w:val="006D6BD9"/>
    <w:rsid w:val="006D73D6"/>
    <w:rsid w:val="006D7435"/>
    <w:rsid w:val="006D775F"/>
    <w:rsid w:val="006D7E1D"/>
    <w:rsid w:val="006E0C76"/>
    <w:rsid w:val="006E104F"/>
    <w:rsid w:val="006E136D"/>
    <w:rsid w:val="006E1711"/>
    <w:rsid w:val="006E2122"/>
    <w:rsid w:val="006E2AE0"/>
    <w:rsid w:val="006E3091"/>
    <w:rsid w:val="006E311E"/>
    <w:rsid w:val="006E33C7"/>
    <w:rsid w:val="006E3EA4"/>
    <w:rsid w:val="006E4E5C"/>
    <w:rsid w:val="006E536C"/>
    <w:rsid w:val="006E54FE"/>
    <w:rsid w:val="006E5E4A"/>
    <w:rsid w:val="006E690F"/>
    <w:rsid w:val="006E7E54"/>
    <w:rsid w:val="006F068C"/>
    <w:rsid w:val="006F1E8C"/>
    <w:rsid w:val="006F2215"/>
    <w:rsid w:val="006F28E6"/>
    <w:rsid w:val="006F2CB2"/>
    <w:rsid w:val="006F2DED"/>
    <w:rsid w:val="006F2EC9"/>
    <w:rsid w:val="006F3E18"/>
    <w:rsid w:val="006F411F"/>
    <w:rsid w:val="006F4A20"/>
    <w:rsid w:val="006F5102"/>
    <w:rsid w:val="006F5549"/>
    <w:rsid w:val="006F596A"/>
    <w:rsid w:val="006F6862"/>
    <w:rsid w:val="006F6E1B"/>
    <w:rsid w:val="006F7A50"/>
    <w:rsid w:val="006F7F03"/>
    <w:rsid w:val="00700DF5"/>
    <w:rsid w:val="00700E8B"/>
    <w:rsid w:val="00700FE1"/>
    <w:rsid w:val="00701408"/>
    <w:rsid w:val="00701A74"/>
    <w:rsid w:val="00701B1E"/>
    <w:rsid w:val="00701B75"/>
    <w:rsid w:val="007021D6"/>
    <w:rsid w:val="00702473"/>
    <w:rsid w:val="00703062"/>
    <w:rsid w:val="007041FF"/>
    <w:rsid w:val="00705499"/>
    <w:rsid w:val="0070567C"/>
    <w:rsid w:val="00705AD3"/>
    <w:rsid w:val="007073F6"/>
    <w:rsid w:val="0071037D"/>
    <w:rsid w:val="00712FBE"/>
    <w:rsid w:val="0071350A"/>
    <w:rsid w:val="00713EC8"/>
    <w:rsid w:val="00715152"/>
    <w:rsid w:val="00715CD9"/>
    <w:rsid w:val="007162AB"/>
    <w:rsid w:val="00716824"/>
    <w:rsid w:val="00716DA1"/>
    <w:rsid w:val="00716F1D"/>
    <w:rsid w:val="00717399"/>
    <w:rsid w:val="00717A62"/>
    <w:rsid w:val="00717D8A"/>
    <w:rsid w:val="00720069"/>
    <w:rsid w:val="0072113E"/>
    <w:rsid w:val="00723293"/>
    <w:rsid w:val="00723C79"/>
    <w:rsid w:val="00724D00"/>
    <w:rsid w:val="00724D85"/>
    <w:rsid w:val="0072507A"/>
    <w:rsid w:val="00725125"/>
    <w:rsid w:val="00725209"/>
    <w:rsid w:val="0072596F"/>
    <w:rsid w:val="00725973"/>
    <w:rsid w:val="00725B0C"/>
    <w:rsid w:val="00725F8E"/>
    <w:rsid w:val="00726066"/>
    <w:rsid w:val="007276DE"/>
    <w:rsid w:val="007306A7"/>
    <w:rsid w:val="00731A88"/>
    <w:rsid w:val="00732054"/>
    <w:rsid w:val="007321A5"/>
    <w:rsid w:val="00733294"/>
    <w:rsid w:val="007332F0"/>
    <w:rsid w:val="007348C9"/>
    <w:rsid w:val="007349EC"/>
    <w:rsid w:val="00734AC1"/>
    <w:rsid w:val="00734FEE"/>
    <w:rsid w:val="00735054"/>
    <w:rsid w:val="00735FC3"/>
    <w:rsid w:val="00736BC6"/>
    <w:rsid w:val="00736D33"/>
    <w:rsid w:val="00736F62"/>
    <w:rsid w:val="00737473"/>
    <w:rsid w:val="00740558"/>
    <w:rsid w:val="007406BA"/>
    <w:rsid w:val="00740931"/>
    <w:rsid w:val="00744638"/>
    <w:rsid w:val="0074497F"/>
    <w:rsid w:val="00745CCF"/>
    <w:rsid w:val="00745F79"/>
    <w:rsid w:val="007465D4"/>
    <w:rsid w:val="00746E48"/>
    <w:rsid w:val="007472C1"/>
    <w:rsid w:val="00747678"/>
    <w:rsid w:val="00747957"/>
    <w:rsid w:val="00750F90"/>
    <w:rsid w:val="00751710"/>
    <w:rsid w:val="00752500"/>
    <w:rsid w:val="007540F9"/>
    <w:rsid w:val="007549E3"/>
    <w:rsid w:val="00754D58"/>
    <w:rsid w:val="00756D0F"/>
    <w:rsid w:val="007576BE"/>
    <w:rsid w:val="00757BBF"/>
    <w:rsid w:val="00760815"/>
    <w:rsid w:val="007609A7"/>
    <w:rsid w:val="00761487"/>
    <w:rsid w:val="007615CF"/>
    <w:rsid w:val="00762425"/>
    <w:rsid w:val="007635C1"/>
    <w:rsid w:val="00764445"/>
    <w:rsid w:val="00764FC1"/>
    <w:rsid w:val="00765D09"/>
    <w:rsid w:val="00766189"/>
    <w:rsid w:val="0076634B"/>
    <w:rsid w:val="007721BD"/>
    <w:rsid w:val="007739BA"/>
    <w:rsid w:val="0077405E"/>
    <w:rsid w:val="0077464E"/>
    <w:rsid w:val="00774B2E"/>
    <w:rsid w:val="00774B5C"/>
    <w:rsid w:val="007751BF"/>
    <w:rsid w:val="00776242"/>
    <w:rsid w:val="00776A51"/>
    <w:rsid w:val="00776C75"/>
    <w:rsid w:val="0077750B"/>
    <w:rsid w:val="0078028A"/>
    <w:rsid w:val="00780B89"/>
    <w:rsid w:val="00780BD3"/>
    <w:rsid w:val="0078181E"/>
    <w:rsid w:val="00782FA1"/>
    <w:rsid w:val="007835EB"/>
    <w:rsid w:val="00783AAF"/>
    <w:rsid w:val="00783B08"/>
    <w:rsid w:val="0078523F"/>
    <w:rsid w:val="00785B0E"/>
    <w:rsid w:val="00785B9B"/>
    <w:rsid w:val="00786902"/>
    <w:rsid w:val="0078707A"/>
    <w:rsid w:val="00787082"/>
    <w:rsid w:val="0078721E"/>
    <w:rsid w:val="00787299"/>
    <w:rsid w:val="007874C2"/>
    <w:rsid w:val="00787ACC"/>
    <w:rsid w:val="00790374"/>
    <w:rsid w:val="00791C5B"/>
    <w:rsid w:val="00792135"/>
    <w:rsid w:val="0079260E"/>
    <w:rsid w:val="00793329"/>
    <w:rsid w:val="00793A27"/>
    <w:rsid w:val="00793AF5"/>
    <w:rsid w:val="0079482F"/>
    <w:rsid w:val="00794BA2"/>
    <w:rsid w:val="007955E5"/>
    <w:rsid w:val="007955F4"/>
    <w:rsid w:val="00797A0A"/>
    <w:rsid w:val="00797D7F"/>
    <w:rsid w:val="007A0502"/>
    <w:rsid w:val="007A0DE2"/>
    <w:rsid w:val="007A1225"/>
    <w:rsid w:val="007A1314"/>
    <w:rsid w:val="007A1387"/>
    <w:rsid w:val="007A1973"/>
    <w:rsid w:val="007A1994"/>
    <w:rsid w:val="007A1C31"/>
    <w:rsid w:val="007A4898"/>
    <w:rsid w:val="007A4F67"/>
    <w:rsid w:val="007A58B6"/>
    <w:rsid w:val="007A5973"/>
    <w:rsid w:val="007A5B8C"/>
    <w:rsid w:val="007A7FEE"/>
    <w:rsid w:val="007B0AF0"/>
    <w:rsid w:val="007B176B"/>
    <w:rsid w:val="007B237C"/>
    <w:rsid w:val="007B2A22"/>
    <w:rsid w:val="007B3697"/>
    <w:rsid w:val="007B3856"/>
    <w:rsid w:val="007B45B4"/>
    <w:rsid w:val="007B517F"/>
    <w:rsid w:val="007B5750"/>
    <w:rsid w:val="007B5CD1"/>
    <w:rsid w:val="007B64B3"/>
    <w:rsid w:val="007B651A"/>
    <w:rsid w:val="007B6A1C"/>
    <w:rsid w:val="007B6E42"/>
    <w:rsid w:val="007B72E8"/>
    <w:rsid w:val="007B7579"/>
    <w:rsid w:val="007B7BBF"/>
    <w:rsid w:val="007C0147"/>
    <w:rsid w:val="007C0398"/>
    <w:rsid w:val="007C256D"/>
    <w:rsid w:val="007C2CE0"/>
    <w:rsid w:val="007C2D0A"/>
    <w:rsid w:val="007C31B2"/>
    <w:rsid w:val="007C3765"/>
    <w:rsid w:val="007C40DB"/>
    <w:rsid w:val="007C4A8B"/>
    <w:rsid w:val="007C4BE5"/>
    <w:rsid w:val="007C5749"/>
    <w:rsid w:val="007C6055"/>
    <w:rsid w:val="007C6900"/>
    <w:rsid w:val="007C6CBD"/>
    <w:rsid w:val="007C7D42"/>
    <w:rsid w:val="007C7E57"/>
    <w:rsid w:val="007D0000"/>
    <w:rsid w:val="007D000C"/>
    <w:rsid w:val="007D1320"/>
    <w:rsid w:val="007D2E83"/>
    <w:rsid w:val="007D3605"/>
    <w:rsid w:val="007D5A8A"/>
    <w:rsid w:val="007D6756"/>
    <w:rsid w:val="007D7898"/>
    <w:rsid w:val="007E028D"/>
    <w:rsid w:val="007E032E"/>
    <w:rsid w:val="007E03D8"/>
    <w:rsid w:val="007E04E3"/>
    <w:rsid w:val="007E050A"/>
    <w:rsid w:val="007E05C1"/>
    <w:rsid w:val="007E0D70"/>
    <w:rsid w:val="007E1479"/>
    <w:rsid w:val="007E3144"/>
    <w:rsid w:val="007E3AFF"/>
    <w:rsid w:val="007E3FF5"/>
    <w:rsid w:val="007E421A"/>
    <w:rsid w:val="007E4D22"/>
    <w:rsid w:val="007E5F6B"/>
    <w:rsid w:val="007E6996"/>
    <w:rsid w:val="007E6AEE"/>
    <w:rsid w:val="007E6FDB"/>
    <w:rsid w:val="007F00DD"/>
    <w:rsid w:val="007F015D"/>
    <w:rsid w:val="007F034C"/>
    <w:rsid w:val="007F06B7"/>
    <w:rsid w:val="007F0997"/>
    <w:rsid w:val="007F1307"/>
    <w:rsid w:val="007F1642"/>
    <w:rsid w:val="007F21DA"/>
    <w:rsid w:val="007F2D7A"/>
    <w:rsid w:val="007F304A"/>
    <w:rsid w:val="007F3562"/>
    <w:rsid w:val="007F377D"/>
    <w:rsid w:val="007F3DB7"/>
    <w:rsid w:val="007F4E62"/>
    <w:rsid w:val="007F58E3"/>
    <w:rsid w:val="007F5DAF"/>
    <w:rsid w:val="007F7490"/>
    <w:rsid w:val="007F7C69"/>
    <w:rsid w:val="007F7D8D"/>
    <w:rsid w:val="007F7F7C"/>
    <w:rsid w:val="0080094E"/>
    <w:rsid w:val="008017CA"/>
    <w:rsid w:val="0080196F"/>
    <w:rsid w:val="00801A6C"/>
    <w:rsid w:val="00801D99"/>
    <w:rsid w:val="00802104"/>
    <w:rsid w:val="00802CD0"/>
    <w:rsid w:val="0080357F"/>
    <w:rsid w:val="00803AC2"/>
    <w:rsid w:val="0080402E"/>
    <w:rsid w:val="008042FD"/>
    <w:rsid w:val="00804352"/>
    <w:rsid w:val="00804C1B"/>
    <w:rsid w:val="00805440"/>
    <w:rsid w:val="00805A8D"/>
    <w:rsid w:val="00805CBC"/>
    <w:rsid w:val="00805D7B"/>
    <w:rsid w:val="008061E2"/>
    <w:rsid w:val="0081029B"/>
    <w:rsid w:val="0081057F"/>
    <w:rsid w:val="00811706"/>
    <w:rsid w:val="00811BB2"/>
    <w:rsid w:val="00812176"/>
    <w:rsid w:val="00812274"/>
    <w:rsid w:val="008155BC"/>
    <w:rsid w:val="008156A9"/>
    <w:rsid w:val="008160E6"/>
    <w:rsid w:val="0081630E"/>
    <w:rsid w:val="0081670C"/>
    <w:rsid w:val="008168A7"/>
    <w:rsid w:val="00816BFC"/>
    <w:rsid w:val="00817B98"/>
    <w:rsid w:val="0082085B"/>
    <w:rsid w:val="0082151F"/>
    <w:rsid w:val="00821562"/>
    <w:rsid w:val="00824AE2"/>
    <w:rsid w:val="00824FBE"/>
    <w:rsid w:val="008255CA"/>
    <w:rsid w:val="008258D4"/>
    <w:rsid w:val="00825BE1"/>
    <w:rsid w:val="00826109"/>
    <w:rsid w:val="00827FF2"/>
    <w:rsid w:val="00830341"/>
    <w:rsid w:val="0083050B"/>
    <w:rsid w:val="0083087D"/>
    <w:rsid w:val="00830C41"/>
    <w:rsid w:val="00830DBF"/>
    <w:rsid w:val="00831823"/>
    <w:rsid w:val="00832459"/>
    <w:rsid w:val="00832AEA"/>
    <w:rsid w:val="00833105"/>
    <w:rsid w:val="00833825"/>
    <w:rsid w:val="00835250"/>
    <w:rsid w:val="0083580F"/>
    <w:rsid w:val="008359C6"/>
    <w:rsid w:val="00836DE4"/>
    <w:rsid w:val="0083703C"/>
    <w:rsid w:val="008371FC"/>
    <w:rsid w:val="008401AE"/>
    <w:rsid w:val="008408ED"/>
    <w:rsid w:val="00841369"/>
    <w:rsid w:val="00841FCE"/>
    <w:rsid w:val="008431E7"/>
    <w:rsid w:val="00843675"/>
    <w:rsid w:val="00844515"/>
    <w:rsid w:val="008474F3"/>
    <w:rsid w:val="00847A3F"/>
    <w:rsid w:val="00850313"/>
    <w:rsid w:val="0085102D"/>
    <w:rsid w:val="00851330"/>
    <w:rsid w:val="00851C08"/>
    <w:rsid w:val="00852210"/>
    <w:rsid w:val="0085278F"/>
    <w:rsid w:val="00852D7A"/>
    <w:rsid w:val="008540EF"/>
    <w:rsid w:val="0085420F"/>
    <w:rsid w:val="00854E79"/>
    <w:rsid w:val="0085585F"/>
    <w:rsid w:val="008562CA"/>
    <w:rsid w:val="00857133"/>
    <w:rsid w:val="008572C5"/>
    <w:rsid w:val="00857586"/>
    <w:rsid w:val="008619F9"/>
    <w:rsid w:val="00863484"/>
    <w:rsid w:val="008637FE"/>
    <w:rsid w:val="00863A89"/>
    <w:rsid w:val="00863D76"/>
    <w:rsid w:val="00863DBB"/>
    <w:rsid w:val="00863E1A"/>
    <w:rsid w:val="00863FA7"/>
    <w:rsid w:val="0086404F"/>
    <w:rsid w:val="00864078"/>
    <w:rsid w:val="00864279"/>
    <w:rsid w:val="0086495D"/>
    <w:rsid w:val="00864B17"/>
    <w:rsid w:val="00864C95"/>
    <w:rsid w:val="0086517B"/>
    <w:rsid w:val="008666B2"/>
    <w:rsid w:val="0086695F"/>
    <w:rsid w:val="00867416"/>
    <w:rsid w:val="00867744"/>
    <w:rsid w:val="00867CD9"/>
    <w:rsid w:val="0087030B"/>
    <w:rsid w:val="00870403"/>
    <w:rsid w:val="008706AC"/>
    <w:rsid w:val="008708C9"/>
    <w:rsid w:val="00871B37"/>
    <w:rsid w:val="00871D6B"/>
    <w:rsid w:val="008724A7"/>
    <w:rsid w:val="008729FF"/>
    <w:rsid w:val="0087479B"/>
    <w:rsid w:val="00874FAE"/>
    <w:rsid w:val="00875959"/>
    <w:rsid w:val="00876B54"/>
    <w:rsid w:val="00876CBE"/>
    <w:rsid w:val="0087715D"/>
    <w:rsid w:val="00877454"/>
    <w:rsid w:val="0087785D"/>
    <w:rsid w:val="00877A1C"/>
    <w:rsid w:val="00877C9E"/>
    <w:rsid w:val="008803A6"/>
    <w:rsid w:val="00880411"/>
    <w:rsid w:val="00880A9C"/>
    <w:rsid w:val="00883915"/>
    <w:rsid w:val="00883916"/>
    <w:rsid w:val="0088443C"/>
    <w:rsid w:val="00884AA7"/>
    <w:rsid w:val="00884AC4"/>
    <w:rsid w:val="00885592"/>
    <w:rsid w:val="0088581C"/>
    <w:rsid w:val="008865E5"/>
    <w:rsid w:val="00886E95"/>
    <w:rsid w:val="008878D6"/>
    <w:rsid w:val="00887D02"/>
    <w:rsid w:val="00887F2B"/>
    <w:rsid w:val="00890107"/>
    <w:rsid w:val="0089108C"/>
    <w:rsid w:val="008910F4"/>
    <w:rsid w:val="00891149"/>
    <w:rsid w:val="008916A3"/>
    <w:rsid w:val="00891998"/>
    <w:rsid w:val="00892822"/>
    <w:rsid w:val="0089299A"/>
    <w:rsid w:val="008936E3"/>
    <w:rsid w:val="00893D16"/>
    <w:rsid w:val="008946A3"/>
    <w:rsid w:val="00895182"/>
    <w:rsid w:val="00895E72"/>
    <w:rsid w:val="00896255"/>
    <w:rsid w:val="008968BD"/>
    <w:rsid w:val="00897F61"/>
    <w:rsid w:val="008A0294"/>
    <w:rsid w:val="008A1283"/>
    <w:rsid w:val="008A205C"/>
    <w:rsid w:val="008A20FA"/>
    <w:rsid w:val="008A2523"/>
    <w:rsid w:val="008A303A"/>
    <w:rsid w:val="008A3C1D"/>
    <w:rsid w:val="008A3D75"/>
    <w:rsid w:val="008A4472"/>
    <w:rsid w:val="008A4483"/>
    <w:rsid w:val="008A5F32"/>
    <w:rsid w:val="008A6C83"/>
    <w:rsid w:val="008A6CFB"/>
    <w:rsid w:val="008A701A"/>
    <w:rsid w:val="008A70FE"/>
    <w:rsid w:val="008A74EA"/>
    <w:rsid w:val="008B28B3"/>
    <w:rsid w:val="008B36F8"/>
    <w:rsid w:val="008B37F4"/>
    <w:rsid w:val="008B3BA7"/>
    <w:rsid w:val="008B4FB7"/>
    <w:rsid w:val="008B52AE"/>
    <w:rsid w:val="008B55CD"/>
    <w:rsid w:val="008B572F"/>
    <w:rsid w:val="008B576E"/>
    <w:rsid w:val="008B5D96"/>
    <w:rsid w:val="008B603B"/>
    <w:rsid w:val="008B684E"/>
    <w:rsid w:val="008B68FC"/>
    <w:rsid w:val="008B6B62"/>
    <w:rsid w:val="008B6C5C"/>
    <w:rsid w:val="008B7942"/>
    <w:rsid w:val="008B7DF4"/>
    <w:rsid w:val="008B7FA2"/>
    <w:rsid w:val="008C0366"/>
    <w:rsid w:val="008C1788"/>
    <w:rsid w:val="008C1A31"/>
    <w:rsid w:val="008C24AA"/>
    <w:rsid w:val="008C29AB"/>
    <w:rsid w:val="008C32E9"/>
    <w:rsid w:val="008C3A7C"/>
    <w:rsid w:val="008C3AC6"/>
    <w:rsid w:val="008C3EDB"/>
    <w:rsid w:val="008C4C51"/>
    <w:rsid w:val="008C4D51"/>
    <w:rsid w:val="008C5602"/>
    <w:rsid w:val="008C599B"/>
    <w:rsid w:val="008C5FA8"/>
    <w:rsid w:val="008C60C3"/>
    <w:rsid w:val="008C636A"/>
    <w:rsid w:val="008C7278"/>
    <w:rsid w:val="008C73B7"/>
    <w:rsid w:val="008C78CB"/>
    <w:rsid w:val="008C79CA"/>
    <w:rsid w:val="008D07E0"/>
    <w:rsid w:val="008D14B9"/>
    <w:rsid w:val="008D21C3"/>
    <w:rsid w:val="008D26C0"/>
    <w:rsid w:val="008D2FE6"/>
    <w:rsid w:val="008D3FCC"/>
    <w:rsid w:val="008D4308"/>
    <w:rsid w:val="008D4498"/>
    <w:rsid w:val="008D469C"/>
    <w:rsid w:val="008D49FC"/>
    <w:rsid w:val="008D4AC5"/>
    <w:rsid w:val="008D4E61"/>
    <w:rsid w:val="008D5C53"/>
    <w:rsid w:val="008D680A"/>
    <w:rsid w:val="008D757D"/>
    <w:rsid w:val="008D75FD"/>
    <w:rsid w:val="008D7904"/>
    <w:rsid w:val="008D7DC5"/>
    <w:rsid w:val="008E1B11"/>
    <w:rsid w:val="008E208A"/>
    <w:rsid w:val="008E2250"/>
    <w:rsid w:val="008E2341"/>
    <w:rsid w:val="008E27C6"/>
    <w:rsid w:val="008E2B28"/>
    <w:rsid w:val="008E3510"/>
    <w:rsid w:val="008E470E"/>
    <w:rsid w:val="008E4B45"/>
    <w:rsid w:val="008E50AA"/>
    <w:rsid w:val="008E52E7"/>
    <w:rsid w:val="008E6B0C"/>
    <w:rsid w:val="008E78C4"/>
    <w:rsid w:val="008F0B74"/>
    <w:rsid w:val="008F17CD"/>
    <w:rsid w:val="008F2090"/>
    <w:rsid w:val="008F238E"/>
    <w:rsid w:val="008F2B34"/>
    <w:rsid w:val="008F3C03"/>
    <w:rsid w:val="008F43FA"/>
    <w:rsid w:val="008F4D8A"/>
    <w:rsid w:val="008F4E0C"/>
    <w:rsid w:val="008F4FAF"/>
    <w:rsid w:val="008F53D4"/>
    <w:rsid w:val="008F5F56"/>
    <w:rsid w:val="008F7642"/>
    <w:rsid w:val="00900735"/>
    <w:rsid w:val="00900A12"/>
    <w:rsid w:val="00901E9A"/>
    <w:rsid w:val="00902D8A"/>
    <w:rsid w:val="00903252"/>
    <w:rsid w:val="00903A4A"/>
    <w:rsid w:val="00904C80"/>
    <w:rsid w:val="0090516E"/>
    <w:rsid w:val="009054D8"/>
    <w:rsid w:val="009067D4"/>
    <w:rsid w:val="00906918"/>
    <w:rsid w:val="00906A20"/>
    <w:rsid w:val="00906C70"/>
    <w:rsid w:val="00907668"/>
    <w:rsid w:val="0090780C"/>
    <w:rsid w:val="0091136C"/>
    <w:rsid w:val="00911A8F"/>
    <w:rsid w:val="00911B34"/>
    <w:rsid w:val="00912D79"/>
    <w:rsid w:val="00913085"/>
    <w:rsid w:val="00913583"/>
    <w:rsid w:val="009149BC"/>
    <w:rsid w:val="009150C0"/>
    <w:rsid w:val="0091532C"/>
    <w:rsid w:val="009153B1"/>
    <w:rsid w:val="00915B29"/>
    <w:rsid w:val="00915DE4"/>
    <w:rsid w:val="00916AEF"/>
    <w:rsid w:val="00916F26"/>
    <w:rsid w:val="0092075E"/>
    <w:rsid w:val="009229A0"/>
    <w:rsid w:val="00922BB2"/>
    <w:rsid w:val="00923D15"/>
    <w:rsid w:val="00924523"/>
    <w:rsid w:val="00924F05"/>
    <w:rsid w:val="0092572C"/>
    <w:rsid w:val="00925E80"/>
    <w:rsid w:val="009261A2"/>
    <w:rsid w:val="009264D4"/>
    <w:rsid w:val="00930061"/>
    <w:rsid w:val="00930411"/>
    <w:rsid w:val="00930BB8"/>
    <w:rsid w:val="009311F4"/>
    <w:rsid w:val="00932E6D"/>
    <w:rsid w:val="009332B8"/>
    <w:rsid w:val="009332FB"/>
    <w:rsid w:val="009341D1"/>
    <w:rsid w:val="00934939"/>
    <w:rsid w:val="00934E9D"/>
    <w:rsid w:val="0093649D"/>
    <w:rsid w:val="00936867"/>
    <w:rsid w:val="00937AD4"/>
    <w:rsid w:val="00937E69"/>
    <w:rsid w:val="00937FC3"/>
    <w:rsid w:val="009400A8"/>
    <w:rsid w:val="0094078B"/>
    <w:rsid w:val="00941D7B"/>
    <w:rsid w:val="00943386"/>
    <w:rsid w:val="00943633"/>
    <w:rsid w:val="00943CFA"/>
    <w:rsid w:val="00944500"/>
    <w:rsid w:val="00944864"/>
    <w:rsid w:val="00944B3C"/>
    <w:rsid w:val="00944CD2"/>
    <w:rsid w:val="0094555C"/>
    <w:rsid w:val="009460FB"/>
    <w:rsid w:val="00946685"/>
    <w:rsid w:val="009472C0"/>
    <w:rsid w:val="0095102B"/>
    <w:rsid w:val="00951FE5"/>
    <w:rsid w:val="0095206B"/>
    <w:rsid w:val="009522DF"/>
    <w:rsid w:val="009532DC"/>
    <w:rsid w:val="00953345"/>
    <w:rsid w:val="009548C4"/>
    <w:rsid w:val="00955CC1"/>
    <w:rsid w:val="00955D7D"/>
    <w:rsid w:val="00956A94"/>
    <w:rsid w:val="009571AF"/>
    <w:rsid w:val="0096034C"/>
    <w:rsid w:val="00960AD7"/>
    <w:rsid w:val="00961023"/>
    <w:rsid w:val="00961695"/>
    <w:rsid w:val="00961B7D"/>
    <w:rsid w:val="00961F6E"/>
    <w:rsid w:val="00963009"/>
    <w:rsid w:val="00963314"/>
    <w:rsid w:val="00963ADF"/>
    <w:rsid w:val="009641AC"/>
    <w:rsid w:val="0096597D"/>
    <w:rsid w:val="009676C6"/>
    <w:rsid w:val="009707C0"/>
    <w:rsid w:val="00970F42"/>
    <w:rsid w:val="009713FB"/>
    <w:rsid w:val="00971BB3"/>
    <w:rsid w:val="0097220E"/>
    <w:rsid w:val="00972D2C"/>
    <w:rsid w:val="0097375F"/>
    <w:rsid w:val="00973F12"/>
    <w:rsid w:val="0097467E"/>
    <w:rsid w:val="0097511C"/>
    <w:rsid w:val="0097567D"/>
    <w:rsid w:val="009763D6"/>
    <w:rsid w:val="009766AC"/>
    <w:rsid w:val="00977BE6"/>
    <w:rsid w:val="00980E87"/>
    <w:rsid w:val="00981102"/>
    <w:rsid w:val="009816D1"/>
    <w:rsid w:val="00982692"/>
    <w:rsid w:val="009832D1"/>
    <w:rsid w:val="00983428"/>
    <w:rsid w:val="00983944"/>
    <w:rsid w:val="00984074"/>
    <w:rsid w:val="0098452D"/>
    <w:rsid w:val="00984E1C"/>
    <w:rsid w:val="0098529B"/>
    <w:rsid w:val="00985556"/>
    <w:rsid w:val="0098637F"/>
    <w:rsid w:val="0098691D"/>
    <w:rsid w:val="00987059"/>
    <w:rsid w:val="00987988"/>
    <w:rsid w:val="009900A1"/>
    <w:rsid w:val="00990F18"/>
    <w:rsid w:val="00991212"/>
    <w:rsid w:val="00991FB4"/>
    <w:rsid w:val="0099219C"/>
    <w:rsid w:val="00992B2D"/>
    <w:rsid w:val="00992E6E"/>
    <w:rsid w:val="0099315E"/>
    <w:rsid w:val="00994671"/>
    <w:rsid w:val="00994C4C"/>
    <w:rsid w:val="00995D22"/>
    <w:rsid w:val="009961FB"/>
    <w:rsid w:val="00996921"/>
    <w:rsid w:val="00996BB3"/>
    <w:rsid w:val="00997034"/>
    <w:rsid w:val="009970DF"/>
    <w:rsid w:val="00997C61"/>
    <w:rsid w:val="00997D6A"/>
    <w:rsid w:val="00997F79"/>
    <w:rsid w:val="00997FB1"/>
    <w:rsid w:val="009A017C"/>
    <w:rsid w:val="009A0966"/>
    <w:rsid w:val="009A0DC8"/>
    <w:rsid w:val="009A1146"/>
    <w:rsid w:val="009A166E"/>
    <w:rsid w:val="009A18C1"/>
    <w:rsid w:val="009A1DD8"/>
    <w:rsid w:val="009A1DDC"/>
    <w:rsid w:val="009A2023"/>
    <w:rsid w:val="009A24A9"/>
    <w:rsid w:val="009A34C5"/>
    <w:rsid w:val="009A3C0D"/>
    <w:rsid w:val="009A3ECD"/>
    <w:rsid w:val="009A46CA"/>
    <w:rsid w:val="009A5343"/>
    <w:rsid w:val="009A5355"/>
    <w:rsid w:val="009A5AE1"/>
    <w:rsid w:val="009A6B88"/>
    <w:rsid w:val="009A75BA"/>
    <w:rsid w:val="009A770E"/>
    <w:rsid w:val="009B09B5"/>
    <w:rsid w:val="009B14F0"/>
    <w:rsid w:val="009B2724"/>
    <w:rsid w:val="009B2886"/>
    <w:rsid w:val="009B39AC"/>
    <w:rsid w:val="009B3B1A"/>
    <w:rsid w:val="009B42D9"/>
    <w:rsid w:val="009B46C1"/>
    <w:rsid w:val="009B5A6C"/>
    <w:rsid w:val="009B5B46"/>
    <w:rsid w:val="009B63A1"/>
    <w:rsid w:val="009B6525"/>
    <w:rsid w:val="009B67BF"/>
    <w:rsid w:val="009B6D8D"/>
    <w:rsid w:val="009B7C05"/>
    <w:rsid w:val="009B7DA0"/>
    <w:rsid w:val="009C15C9"/>
    <w:rsid w:val="009C2184"/>
    <w:rsid w:val="009C26C4"/>
    <w:rsid w:val="009C2BEE"/>
    <w:rsid w:val="009C3EDE"/>
    <w:rsid w:val="009C4403"/>
    <w:rsid w:val="009C4A44"/>
    <w:rsid w:val="009C5310"/>
    <w:rsid w:val="009C5AB9"/>
    <w:rsid w:val="009C6E7C"/>
    <w:rsid w:val="009C6EE9"/>
    <w:rsid w:val="009D05A6"/>
    <w:rsid w:val="009D07E5"/>
    <w:rsid w:val="009D209D"/>
    <w:rsid w:val="009D3CCF"/>
    <w:rsid w:val="009D46A8"/>
    <w:rsid w:val="009D4D9F"/>
    <w:rsid w:val="009D5AAD"/>
    <w:rsid w:val="009D5B19"/>
    <w:rsid w:val="009D5F0F"/>
    <w:rsid w:val="009D6224"/>
    <w:rsid w:val="009D6A39"/>
    <w:rsid w:val="009D6C40"/>
    <w:rsid w:val="009D7069"/>
    <w:rsid w:val="009D72E8"/>
    <w:rsid w:val="009D75EB"/>
    <w:rsid w:val="009D7F79"/>
    <w:rsid w:val="009D7FC3"/>
    <w:rsid w:val="009E07E3"/>
    <w:rsid w:val="009E0D19"/>
    <w:rsid w:val="009E1305"/>
    <w:rsid w:val="009E317E"/>
    <w:rsid w:val="009E31A2"/>
    <w:rsid w:val="009E3EAC"/>
    <w:rsid w:val="009E3EE8"/>
    <w:rsid w:val="009E49F9"/>
    <w:rsid w:val="009E4A3B"/>
    <w:rsid w:val="009E5477"/>
    <w:rsid w:val="009E5A24"/>
    <w:rsid w:val="009F005C"/>
    <w:rsid w:val="009F0546"/>
    <w:rsid w:val="009F152F"/>
    <w:rsid w:val="009F17F0"/>
    <w:rsid w:val="009F215E"/>
    <w:rsid w:val="009F292E"/>
    <w:rsid w:val="009F2E52"/>
    <w:rsid w:val="009F2F41"/>
    <w:rsid w:val="009F3AFE"/>
    <w:rsid w:val="009F4163"/>
    <w:rsid w:val="009F44CA"/>
    <w:rsid w:val="009F4985"/>
    <w:rsid w:val="009F4FE8"/>
    <w:rsid w:val="009F5DA9"/>
    <w:rsid w:val="009F61D5"/>
    <w:rsid w:val="009F6616"/>
    <w:rsid w:val="009F678A"/>
    <w:rsid w:val="009F6B2B"/>
    <w:rsid w:val="009F6F7B"/>
    <w:rsid w:val="009F714C"/>
    <w:rsid w:val="009F785F"/>
    <w:rsid w:val="00A0095E"/>
    <w:rsid w:val="00A00AB9"/>
    <w:rsid w:val="00A00BC2"/>
    <w:rsid w:val="00A00C39"/>
    <w:rsid w:val="00A012AE"/>
    <w:rsid w:val="00A023AF"/>
    <w:rsid w:val="00A02BBF"/>
    <w:rsid w:val="00A03632"/>
    <w:rsid w:val="00A038A2"/>
    <w:rsid w:val="00A04254"/>
    <w:rsid w:val="00A0455A"/>
    <w:rsid w:val="00A04B04"/>
    <w:rsid w:val="00A04BE1"/>
    <w:rsid w:val="00A0533F"/>
    <w:rsid w:val="00A0619A"/>
    <w:rsid w:val="00A068AB"/>
    <w:rsid w:val="00A06B95"/>
    <w:rsid w:val="00A07547"/>
    <w:rsid w:val="00A077BD"/>
    <w:rsid w:val="00A10B36"/>
    <w:rsid w:val="00A10D59"/>
    <w:rsid w:val="00A1112E"/>
    <w:rsid w:val="00A11B43"/>
    <w:rsid w:val="00A12A00"/>
    <w:rsid w:val="00A12DB5"/>
    <w:rsid w:val="00A12FFC"/>
    <w:rsid w:val="00A132B9"/>
    <w:rsid w:val="00A13DB6"/>
    <w:rsid w:val="00A158E6"/>
    <w:rsid w:val="00A16469"/>
    <w:rsid w:val="00A16932"/>
    <w:rsid w:val="00A16B47"/>
    <w:rsid w:val="00A16FED"/>
    <w:rsid w:val="00A17F65"/>
    <w:rsid w:val="00A2018A"/>
    <w:rsid w:val="00A217BC"/>
    <w:rsid w:val="00A224D1"/>
    <w:rsid w:val="00A22657"/>
    <w:rsid w:val="00A2270C"/>
    <w:rsid w:val="00A24B7B"/>
    <w:rsid w:val="00A2513E"/>
    <w:rsid w:val="00A25291"/>
    <w:rsid w:val="00A26868"/>
    <w:rsid w:val="00A26A60"/>
    <w:rsid w:val="00A26E5E"/>
    <w:rsid w:val="00A27237"/>
    <w:rsid w:val="00A30468"/>
    <w:rsid w:val="00A3053C"/>
    <w:rsid w:val="00A312D7"/>
    <w:rsid w:val="00A3214F"/>
    <w:rsid w:val="00A3226E"/>
    <w:rsid w:val="00A32DB6"/>
    <w:rsid w:val="00A3373B"/>
    <w:rsid w:val="00A33E4B"/>
    <w:rsid w:val="00A344EA"/>
    <w:rsid w:val="00A350A0"/>
    <w:rsid w:val="00A35233"/>
    <w:rsid w:val="00A35285"/>
    <w:rsid w:val="00A3544D"/>
    <w:rsid w:val="00A35AD0"/>
    <w:rsid w:val="00A37734"/>
    <w:rsid w:val="00A40878"/>
    <w:rsid w:val="00A4098F"/>
    <w:rsid w:val="00A40C5D"/>
    <w:rsid w:val="00A40D75"/>
    <w:rsid w:val="00A40F25"/>
    <w:rsid w:val="00A41C49"/>
    <w:rsid w:val="00A41D0E"/>
    <w:rsid w:val="00A41EBB"/>
    <w:rsid w:val="00A41EDF"/>
    <w:rsid w:val="00A42099"/>
    <w:rsid w:val="00A42CD1"/>
    <w:rsid w:val="00A434EB"/>
    <w:rsid w:val="00A43E82"/>
    <w:rsid w:val="00A44543"/>
    <w:rsid w:val="00A44F83"/>
    <w:rsid w:val="00A45647"/>
    <w:rsid w:val="00A45EDE"/>
    <w:rsid w:val="00A5126E"/>
    <w:rsid w:val="00A51F32"/>
    <w:rsid w:val="00A522EF"/>
    <w:rsid w:val="00A53325"/>
    <w:rsid w:val="00A540FB"/>
    <w:rsid w:val="00A54BA4"/>
    <w:rsid w:val="00A55AF5"/>
    <w:rsid w:val="00A56F1C"/>
    <w:rsid w:val="00A6102D"/>
    <w:rsid w:val="00A6244B"/>
    <w:rsid w:val="00A62952"/>
    <w:rsid w:val="00A630DF"/>
    <w:rsid w:val="00A63A92"/>
    <w:rsid w:val="00A63BEC"/>
    <w:rsid w:val="00A64A29"/>
    <w:rsid w:val="00A64BB8"/>
    <w:rsid w:val="00A65475"/>
    <w:rsid w:val="00A66D8E"/>
    <w:rsid w:val="00A6740B"/>
    <w:rsid w:val="00A67463"/>
    <w:rsid w:val="00A67EF6"/>
    <w:rsid w:val="00A702BC"/>
    <w:rsid w:val="00A70AA0"/>
    <w:rsid w:val="00A7113F"/>
    <w:rsid w:val="00A713C9"/>
    <w:rsid w:val="00A71D72"/>
    <w:rsid w:val="00A71ED4"/>
    <w:rsid w:val="00A72777"/>
    <w:rsid w:val="00A7306F"/>
    <w:rsid w:val="00A7386F"/>
    <w:rsid w:val="00A73A64"/>
    <w:rsid w:val="00A7488B"/>
    <w:rsid w:val="00A748C0"/>
    <w:rsid w:val="00A74EF4"/>
    <w:rsid w:val="00A75668"/>
    <w:rsid w:val="00A757C5"/>
    <w:rsid w:val="00A764F7"/>
    <w:rsid w:val="00A76769"/>
    <w:rsid w:val="00A76B83"/>
    <w:rsid w:val="00A7711D"/>
    <w:rsid w:val="00A77F36"/>
    <w:rsid w:val="00A83DF9"/>
    <w:rsid w:val="00A84749"/>
    <w:rsid w:val="00A84C54"/>
    <w:rsid w:val="00A84C5A"/>
    <w:rsid w:val="00A8520F"/>
    <w:rsid w:val="00A86310"/>
    <w:rsid w:val="00A86900"/>
    <w:rsid w:val="00A871C7"/>
    <w:rsid w:val="00A87A23"/>
    <w:rsid w:val="00A90662"/>
    <w:rsid w:val="00A91294"/>
    <w:rsid w:val="00A912A9"/>
    <w:rsid w:val="00A9233B"/>
    <w:rsid w:val="00A9248F"/>
    <w:rsid w:val="00A9279F"/>
    <w:rsid w:val="00A92D6D"/>
    <w:rsid w:val="00A934D1"/>
    <w:rsid w:val="00A94272"/>
    <w:rsid w:val="00A94648"/>
    <w:rsid w:val="00A95B5F"/>
    <w:rsid w:val="00A95DA5"/>
    <w:rsid w:val="00A95EFE"/>
    <w:rsid w:val="00A97230"/>
    <w:rsid w:val="00A97FD1"/>
    <w:rsid w:val="00AA1A02"/>
    <w:rsid w:val="00AA1C57"/>
    <w:rsid w:val="00AA1F69"/>
    <w:rsid w:val="00AA2303"/>
    <w:rsid w:val="00AA3AE7"/>
    <w:rsid w:val="00AA3E92"/>
    <w:rsid w:val="00AA4294"/>
    <w:rsid w:val="00AA4858"/>
    <w:rsid w:val="00AA5215"/>
    <w:rsid w:val="00AA555C"/>
    <w:rsid w:val="00AA5AE1"/>
    <w:rsid w:val="00AA5C7B"/>
    <w:rsid w:val="00AA711A"/>
    <w:rsid w:val="00AA7424"/>
    <w:rsid w:val="00AA7AFA"/>
    <w:rsid w:val="00AA7CB8"/>
    <w:rsid w:val="00AB183E"/>
    <w:rsid w:val="00AB1A5F"/>
    <w:rsid w:val="00AB1E73"/>
    <w:rsid w:val="00AB2C9A"/>
    <w:rsid w:val="00AB2D48"/>
    <w:rsid w:val="00AB2FC2"/>
    <w:rsid w:val="00AB36F8"/>
    <w:rsid w:val="00AB3831"/>
    <w:rsid w:val="00AB38CF"/>
    <w:rsid w:val="00AB3E7B"/>
    <w:rsid w:val="00AB433A"/>
    <w:rsid w:val="00AB473D"/>
    <w:rsid w:val="00AB4C5E"/>
    <w:rsid w:val="00AB4E87"/>
    <w:rsid w:val="00AB75AB"/>
    <w:rsid w:val="00AB7AA6"/>
    <w:rsid w:val="00AB7E83"/>
    <w:rsid w:val="00AC0746"/>
    <w:rsid w:val="00AC0C3E"/>
    <w:rsid w:val="00AC10E7"/>
    <w:rsid w:val="00AC124F"/>
    <w:rsid w:val="00AC17F1"/>
    <w:rsid w:val="00AC1C21"/>
    <w:rsid w:val="00AC25DF"/>
    <w:rsid w:val="00AC3774"/>
    <w:rsid w:val="00AC38D9"/>
    <w:rsid w:val="00AC3A39"/>
    <w:rsid w:val="00AC55DE"/>
    <w:rsid w:val="00AC5934"/>
    <w:rsid w:val="00AC5BD3"/>
    <w:rsid w:val="00AC6124"/>
    <w:rsid w:val="00AC7C88"/>
    <w:rsid w:val="00AD00BF"/>
    <w:rsid w:val="00AD00F9"/>
    <w:rsid w:val="00AD0B1E"/>
    <w:rsid w:val="00AD1722"/>
    <w:rsid w:val="00AD1AD9"/>
    <w:rsid w:val="00AD1E64"/>
    <w:rsid w:val="00AD2FA3"/>
    <w:rsid w:val="00AD3467"/>
    <w:rsid w:val="00AD3EB1"/>
    <w:rsid w:val="00AD3F4D"/>
    <w:rsid w:val="00AD4303"/>
    <w:rsid w:val="00AD5376"/>
    <w:rsid w:val="00AD5BA8"/>
    <w:rsid w:val="00AD5C51"/>
    <w:rsid w:val="00AD5E6C"/>
    <w:rsid w:val="00AD60CE"/>
    <w:rsid w:val="00AD6236"/>
    <w:rsid w:val="00AD63BB"/>
    <w:rsid w:val="00AD66EB"/>
    <w:rsid w:val="00AD675D"/>
    <w:rsid w:val="00AD6CA5"/>
    <w:rsid w:val="00AD7003"/>
    <w:rsid w:val="00AD70DF"/>
    <w:rsid w:val="00AE01D1"/>
    <w:rsid w:val="00AE1A53"/>
    <w:rsid w:val="00AE1F90"/>
    <w:rsid w:val="00AE237F"/>
    <w:rsid w:val="00AE324F"/>
    <w:rsid w:val="00AE3426"/>
    <w:rsid w:val="00AE4E58"/>
    <w:rsid w:val="00AE506B"/>
    <w:rsid w:val="00AE54AC"/>
    <w:rsid w:val="00AE681D"/>
    <w:rsid w:val="00AE6A60"/>
    <w:rsid w:val="00AE70BD"/>
    <w:rsid w:val="00AE78B8"/>
    <w:rsid w:val="00AE7BE7"/>
    <w:rsid w:val="00AF031E"/>
    <w:rsid w:val="00AF0AFB"/>
    <w:rsid w:val="00AF0E28"/>
    <w:rsid w:val="00AF19D4"/>
    <w:rsid w:val="00AF1DEC"/>
    <w:rsid w:val="00AF26B7"/>
    <w:rsid w:val="00AF2883"/>
    <w:rsid w:val="00AF2909"/>
    <w:rsid w:val="00AF2AB1"/>
    <w:rsid w:val="00AF3BB5"/>
    <w:rsid w:val="00AF4001"/>
    <w:rsid w:val="00AF5C27"/>
    <w:rsid w:val="00AF5CA8"/>
    <w:rsid w:val="00AF6D6B"/>
    <w:rsid w:val="00AF7104"/>
    <w:rsid w:val="00AF73B2"/>
    <w:rsid w:val="00AF7455"/>
    <w:rsid w:val="00AF74F0"/>
    <w:rsid w:val="00AF7D5D"/>
    <w:rsid w:val="00AF7FA1"/>
    <w:rsid w:val="00B010E8"/>
    <w:rsid w:val="00B011FE"/>
    <w:rsid w:val="00B017D6"/>
    <w:rsid w:val="00B01B75"/>
    <w:rsid w:val="00B01BF6"/>
    <w:rsid w:val="00B01F72"/>
    <w:rsid w:val="00B02328"/>
    <w:rsid w:val="00B028EF"/>
    <w:rsid w:val="00B02FB9"/>
    <w:rsid w:val="00B03280"/>
    <w:rsid w:val="00B0493C"/>
    <w:rsid w:val="00B04A3C"/>
    <w:rsid w:val="00B04DEA"/>
    <w:rsid w:val="00B04E7E"/>
    <w:rsid w:val="00B04F6F"/>
    <w:rsid w:val="00B0560C"/>
    <w:rsid w:val="00B056B4"/>
    <w:rsid w:val="00B05CC0"/>
    <w:rsid w:val="00B05F9A"/>
    <w:rsid w:val="00B0606E"/>
    <w:rsid w:val="00B065C3"/>
    <w:rsid w:val="00B06A0F"/>
    <w:rsid w:val="00B06C31"/>
    <w:rsid w:val="00B06EA5"/>
    <w:rsid w:val="00B070EA"/>
    <w:rsid w:val="00B0734A"/>
    <w:rsid w:val="00B07692"/>
    <w:rsid w:val="00B07FF5"/>
    <w:rsid w:val="00B10499"/>
    <w:rsid w:val="00B10F64"/>
    <w:rsid w:val="00B112F8"/>
    <w:rsid w:val="00B115F3"/>
    <w:rsid w:val="00B1168E"/>
    <w:rsid w:val="00B12E40"/>
    <w:rsid w:val="00B14461"/>
    <w:rsid w:val="00B15049"/>
    <w:rsid w:val="00B153FE"/>
    <w:rsid w:val="00B167CD"/>
    <w:rsid w:val="00B168D0"/>
    <w:rsid w:val="00B1695F"/>
    <w:rsid w:val="00B17A94"/>
    <w:rsid w:val="00B21569"/>
    <w:rsid w:val="00B21FEA"/>
    <w:rsid w:val="00B221D6"/>
    <w:rsid w:val="00B233D7"/>
    <w:rsid w:val="00B24A13"/>
    <w:rsid w:val="00B24D0E"/>
    <w:rsid w:val="00B2566C"/>
    <w:rsid w:val="00B25965"/>
    <w:rsid w:val="00B26464"/>
    <w:rsid w:val="00B27E6A"/>
    <w:rsid w:val="00B3120B"/>
    <w:rsid w:val="00B31677"/>
    <w:rsid w:val="00B31EE1"/>
    <w:rsid w:val="00B321A0"/>
    <w:rsid w:val="00B321B8"/>
    <w:rsid w:val="00B326E4"/>
    <w:rsid w:val="00B3271E"/>
    <w:rsid w:val="00B32F26"/>
    <w:rsid w:val="00B33755"/>
    <w:rsid w:val="00B33BB3"/>
    <w:rsid w:val="00B33E00"/>
    <w:rsid w:val="00B3627E"/>
    <w:rsid w:val="00B363CB"/>
    <w:rsid w:val="00B36C6A"/>
    <w:rsid w:val="00B37268"/>
    <w:rsid w:val="00B374A1"/>
    <w:rsid w:val="00B374EE"/>
    <w:rsid w:val="00B37591"/>
    <w:rsid w:val="00B402F7"/>
    <w:rsid w:val="00B40543"/>
    <w:rsid w:val="00B40BA7"/>
    <w:rsid w:val="00B41136"/>
    <w:rsid w:val="00B413D3"/>
    <w:rsid w:val="00B421D9"/>
    <w:rsid w:val="00B42CCF"/>
    <w:rsid w:val="00B432E9"/>
    <w:rsid w:val="00B44AE5"/>
    <w:rsid w:val="00B4638A"/>
    <w:rsid w:val="00B47983"/>
    <w:rsid w:val="00B50114"/>
    <w:rsid w:val="00B5017F"/>
    <w:rsid w:val="00B50BD0"/>
    <w:rsid w:val="00B50F64"/>
    <w:rsid w:val="00B50FDC"/>
    <w:rsid w:val="00B51BA8"/>
    <w:rsid w:val="00B52D02"/>
    <w:rsid w:val="00B52D55"/>
    <w:rsid w:val="00B53054"/>
    <w:rsid w:val="00B533B9"/>
    <w:rsid w:val="00B54301"/>
    <w:rsid w:val="00B545DB"/>
    <w:rsid w:val="00B54B25"/>
    <w:rsid w:val="00B54FE2"/>
    <w:rsid w:val="00B55A64"/>
    <w:rsid w:val="00B55FE0"/>
    <w:rsid w:val="00B5659E"/>
    <w:rsid w:val="00B567C2"/>
    <w:rsid w:val="00B57ECD"/>
    <w:rsid w:val="00B60313"/>
    <w:rsid w:val="00B603B1"/>
    <w:rsid w:val="00B60A17"/>
    <w:rsid w:val="00B61EF4"/>
    <w:rsid w:val="00B6285B"/>
    <w:rsid w:val="00B637F5"/>
    <w:rsid w:val="00B63F3B"/>
    <w:rsid w:val="00B649DB"/>
    <w:rsid w:val="00B6505D"/>
    <w:rsid w:val="00B66150"/>
    <w:rsid w:val="00B6681D"/>
    <w:rsid w:val="00B66837"/>
    <w:rsid w:val="00B66F1C"/>
    <w:rsid w:val="00B679EF"/>
    <w:rsid w:val="00B67C62"/>
    <w:rsid w:val="00B67E9B"/>
    <w:rsid w:val="00B70C55"/>
    <w:rsid w:val="00B70CEC"/>
    <w:rsid w:val="00B72E13"/>
    <w:rsid w:val="00B737A1"/>
    <w:rsid w:val="00B73FEE"/>
    <w:rsid w:val="00B743CD"/>
    <w:rsid w:val="00B754D8"/>
    <w:rsid w:val="00B761DF"/>
    <w:rsid w:val="00B7642F"/>
    <w:rsid w:val="00B765AC"/>
    <w:rsid w:val="00B76C04"/>
    <w:rsid w:val="00B81904"/>
    <w:rsid w:val="00B8190F"/>
    <w:rsid w:val="00B8209D"/>
    <w:rsid w:val="00B820E9"/>
    <w:rsid w:val="00B82AC7"/>
    <w:rsid w:val="00B82F0E"/>
    <w:rsid w:val="00B83279"/>
    <w:rsid w:val="00B83E5D"/>
    <w:rsid w:val="00B841F2"/>
    <w:rsid w:val="00B84213"/>
    <w:rsid w:val="00B8429B"/>
    <w:rsid w:val="00B85364"/>
    <w:rsid w:val="00B8562A"/>
    <w:rsid w:val="00B86266"/>
    <w:rsid w:val="00B86302"/>
    <w:rsid w:val="00B87303"/>
    <w:rsid w:val="00B87649"/>
    <w:rsid w:val="00B90037"/>
    <w:rsid w:val="00B90DB2"/>
    <w:rsid w:val="00B91044"/>
    <w:rsid w:val="00B91781"/>
    <w:rsid w:val="00B92224"/>
    <w:rsid w:val="00B92E12"/>
    <w:rsid w:val="00B93E69"/>
    <w:rsid w:val="00B94633"/>
    <w:rsid w:val="00B95008"/>
    <w:rsid w:val="00B95100"/>
    <w:rsid w:val="00B95655"/>
    <w:rsid w:val="00B95F30"/>
    <w:rsid w:val="00B96292"/>
    <w:rsid w:val="00B96AD7"/>
    <w:rsid w:val="00B96FA3"/>
    <w:rsid w:val="00B979D5"/>
    <w:rsid w:val="00BA04EF"/>
    <w:rsid w:val="00BA06D4"/>
    <w:rsid w:val="00BA0961"/>
    <w:rsid w:val="00BA0B97"/>
    <w:rsid w:val="00BA1444"/>
    <w:rsid w:val="00BA1631"/>
    <w:rsid w:val="00BA1809"/>
    <w:rsid w:val="00BA22C3"/>
    <w:rsid w:val="00BA2B05"/>
    <w:rsid w:val="00BA2F38"/>
    <w:rsid w:val="00BA326C"/>
    <w:rsid w:val="00BA3649"/>
    <w:rsid w:val="00BA3FCB"/>
    <w:rsid w:val="00BA4E37"/>
    <w:rsid w:val="00BA4E85"/>
    <w:rsid w:val="00BA5C58"/>
    <w:rsid w:val="00BA6FC6"/>
    <w:rsid w:val="00BA76B1"/>
    <w:rsid w:val="00BA77D0"/>
    <w:rsid w:val="00BA7C58"/>
    <w:rsid w:val="00BA7DBD"/>
    <w:rsid w:val="00BB0137"/>
    <w:rsid w:val="00BB0CE6"/>
    <w:rsid w:val="00BB0FC0"/>
    <w:rsid w:val="00BB131F"/>
    <w:rsid w:val="00BB1536"/>
    <w:rsid w:val="00BB1DFB"/>
    <w:rsid w:val="00BB2A58"/>
    <w:rsid w:val="00BB2D45"/>
    <w:rsid w:val="00BB2ED3"/>
    <w:rsid w:val="00BB3CDA"/>
    <w:rsid w:val="00BB4186"/>
    <w:rsid w:val="00BB45F2"/>
    <w:rsid w:val="00BB481D"/>
    <w:rsid w:val="00BB4DFB"/>
    <w:rsid w:val="00BB55CA"/>
    <w:rsid w:val="00BB5926"/>
    <w:rsid w:val="00BB62A7"/>
    <w:rsid w:val="00BB7543"/>
    <w:rsid w:val="00BB77E4"/>
    <w:rsid w:val="00BB78E0"/>
    <w:rsid w:val="00BC01FF"/>
    <w:rsid w:val="00BC09C6"/>
    <w:rsid w:val="00BC1630"/>
    <w:rsid w:val="00BC17BF"/>
    <w:rsid w:val="00BC19E5"/>
    <w:rsid w:val="00BC3014"/>
    <w:rsid w:val="00BC347A"/>
    <w:rsid w:val="00BC3699"/>
    <w:rsid w:val="00BC369A"/>
    <w:rsid w:val="00BC43C3"/>
    <w:rsid w:val="00BC5F4C"/>
    <w:rsid w:val="00BC60C8"/>
    <w:rsid w:val="00BC67B2"/>
    <w:rsid w:val="00BC6C96"/>
    <w:rsid w:val="00BC71E0"/>
    <w:rsid w:val="00BC7EC1"/>
    <w:rsid w:val="00BD0824"/>
    <w:rsid w:val="00BD0D13"/>
    <w:rsid w:val="00BD1BB3"/>
    <w:rsid w:val="00BD1F1F"/>
    <w:rsid w:val="00BD245D"/>
    <w:rsid w:val="00BD2559"/>
    <w:rsid w:val="00BD2A22"/>
    <w:rsid w:val="00BD331B"/>
    <w:rsid w:val="00BD378B"/>
    <w:rsid w:val="00BD46F5"/>
    <w:rsid w:val="00BD6333"/>
    <w:rsid w:val="00BD69B0"/>
    <w:rsid w:val="00BD7029"/>
    <w:rsid w:val="00BD71C3"/>
    <w:rsid w:val="00BD789E"/>
    <w:rsid w:val="00BD7BBC"/>
    <w:rsid w:val="00BD7E8D"/>
    <w:rsid w:val="00BE0724"/>
    <w:rsid w:val="00BE0C15"/>
    <w:rsid w:val="00BE0E32"/>
    <w:rsid w:val="00BE1B3A"/>
    <w:rsid w:val="00BE3B4A"/>
    <w:rsid w:val="00BE3DF3"/>
    <w:rsid w:val="00BE4124"/>
    <w:rsid w:val="00BE439C"/>
    <w:rsid w:val="00BE4654"/>
    <w:rsid w:val="00BE5932"/>
    <w:rsid w:val="00BE61C4"/>
    <w:rsid w:val="00BE6325"/>
    <w:rsid w:val="00BE65A3"/>
    <w:rsid w:val="00BE784E"/>
    <w:rsid w:val="00BE78F4"/>
    <w:rsid w:val="00BF0A97"/>
    <w:rsid w:val="00BF0BFD"/>
    <w:rsid w:val="00BF14ED"/>
    <w:rsid w:val="00BF189B"/>
    <w:rsid w:val="00BF412B"/>
    <w:rsid w:val="00BF456D"/>
    <w:rsid w:val="00BF459E"/>
    <w:rsid w:val="00BF4EC7"/>
    <w:rsid w:val="00BF51BA"/>
    <w:rsid w:val="00BF546D"/>
    <w:rsid w:val="00BF5F8C"/>
    <w:rsid w:val="00BF67B3"/>
    <w:rsid w:val="00BF6965"/>
    <w:rsid w:val="00BF6D3C"/>
    <w:rsid w:val="00BF79CF"/>
    <w:rsid w:val="00C01165"/>
    <w:rsid w:val="00C0141E"/>
    <w:rsid w:val="00C022DB"/>
    <w:rsid w:val="00C02847"/>
    <w:rsid w:val="00C02FCE"/>
    <w:rsid w:val="00C0335F"/>
    <w:rsid w:val="00C03CC9"/>
    <w:rsid w:val="00C03CCC"/>
    <w:rsid w:val="00C04342"/>
    <w:rsid w:val="00C0485B"/>
    <w:rsid w:val="00C0496F"/>
    <w:rsid w:val="00C04F78"/>
    <w:rsid w:val="00C0570E"/>
    <w:rsid w:val="00C05849"/>
    <w:rsid w:val="00C05C7D"/>
    <w:rsid w:val="00C06A3C"/>
    <w:rsid w:val="00C0706F"/>
    <w:rsid w:val="00C0756F"/>
    <w:rsid w:val="00C07BBA"/>
    <w:rsid w:val="00C101C2"/>
    <w:rsid w:val="00C103F1"/>
    <w:rsid w:val="00C111E6"/>
    <w:rsid w:val="00C1218C"/>
    <w:rsid w:val="00C123AF"/>
    <w:rsid w:val="00C130FD"/>
    <w:rsid w:val="00C1386F"/>
    <w:rsid w:val="00C152B4"/>
    <w:rsid w:val="00C15949"/>
    <w:rsid w:val="00C15DBD"/>
    <w:rsid w:val="00C163C4"/>
    <w:rsid w:val="00C16B7E"/>
    <w:rsid w:val="00C1752F"/>
    <w:rsid w:val="00C178AC"/>
    <w:rsid w:val="00C20616"/>
    <w:rsid w:val="00C20BEC"/>
    <w:rsid w:val="00C21BB6"/>
    <w:rsid w:val="00C236DA"/>
    <w:rsid w:val="00C23D7E"/>
    <w:rsid w:val="00C24881"/>
    <w:rsid w:val="00C250E0"/>
    <w:rsid w:val="00C25D2F"/>
    <w:rsid w:val="00C262B1"/>
    <w:rsid w:val="00C26731"/>
    <w:rsid w:val="00C277A8"/>
    <w:rsid w:val="00C3061B"/>
    <w:rsid w:val="00C30E2E"/>
    <w:rsid w:val="00C3201C"/>
    <w:rsid w:val="00C32325"/>
    <w:rsid w:val="00C3282D"/>
    <w:rsid w:val="00C32B45"/>
    <w:rsid w:val="00C3419D"/>
    <w:rsid w:val="00C34F79"/>
    <w:rsid w:val="00C35590"/>
    <w:rsid w:val="00C355B6"/>
    <w:rsid w:val="00C3579F"/>
    <w:rsid w:val="00C359B5"/>
    <w:rsid w:val="00C36A1F"/>
    <w:rsid w:val="00C3715F"/>
    <w:rsid w:val="00C37376"/>
    <w:rsid w:val="00C37451"/>
    <w:rsid w:val="00C37850"/>
    <w:rsid w:val="00C4016C"/>
    <w:rsid w:val="00C40882"/>
    <w:rsid w:val="00C40C34"/>
    <w:rsid w:val="00C42C13"/>
    <w:rsid w:val="00C432FC"/>
    <w:rsid w:val="00C435D3"/>
    <w:rsid w:val="00C43F67"/>
    <w:rsid w:val="00C448A2"/>
    <w:rsid w:val="00C449D2"/>
    <w:rsid w:val="00C458F9"/>
    <w:rsid w:val="00C46531"/>
    <w:rsid w:val="00C46695"/>
    <w:rsid w:val="00C46B7E"/>
    <w:rsid w:val="00C47B6B"/>
    <w:rsid w:val="00C502A1"/>
    <w:rsid w:val="00C507B5"/>
    <w:rsid w:val="00C51CA5"/>
    <w:rsid w:val="00C52E26"/>
    <w:rsid w:val="00C52E6F"/>
    <w:rsid w:val="00C54742"/>
    <w:rsid w:val="00C54975"/>
    <w:rsid w:val="00C54F8E"/>
    <w:rsid w:val="00C5618E"/>
    <w:rsid w:val="00C5623B"/>
    <w:rsid w:val="00C56600"/>
    <w:rsid w:val="00C57698"/>
    <w:rsid w:val="00C60883"/>
    <w:rsid w:val="00C60E02"/>
    <w:rsid w:val="00C6204C"/>
    <w:rsid w:val="00C62186"/>
    <w:rsid w:val="00C62F58"/>
    <w:rsid w:val="00C637B8"/>
    <w:rsid w:val="00C63A45"/>
    <w:rsid w:val="00C641EB"/>
    <w:rsid w:val="00C64353"/>
    <w:rsid w:val="00C64383"/>
    <w:rsid w:val="00C65A29"/>
    <w:rsid w:val="00C65BFF"/>
    <w:rsid w:val="00C65D19"/>
    <w:rsid w:val="00C66203"/>
    <w:rsid w:val="00C66D43"/>
    <w:rsid w:val="00C702DF"/>
    <w:rsid w:val="00C71315"/>
    <w:rsid w:val="00C71799"/>
    <w:rsid w:val="00C72099"/>
    <w:rsid w:val="00C7265D"/>
    <w:rsid w:val="00C739C2"/>
    <w:rsid w:val="00C73AE2"/>
    <w:rsid w:val="00C73D35"/>
    <w:rsid w:val="00C74020"/>
    <w:rsid w:val="00C745F5"/>
    <w:rsid w:val="00C75964"/>
    <w:rsid w:val="00C75C17"/>
    <w:rsid w:val="00C762A0"/>
    <w:rsid w:val="00C77800"/>
    <w:rsid w:val="00C77C12"/>
    <w:rsid w:val="00C80108"/>
    <w:rsid w:val="00C805F2"/>
    <w:rsid w:val="00C82BD8"/>
    <w:rsid w:val="00C831B2"/>
    <w:rsid w:val="00C84A6D"/>
    <w:rsid w:val="00C86542"/>
    <w:rsid w:val="00C872E5"/>
    <w:rsid w:val="00C9015D"/>
    <w:rsid w:val="00C90931"/>
    <w:rsid w:val="00C91079"/>
    <w:rsid w:val="00C91178"/>
    <w:rsid w:val="00C91397"/>
    <w:rsid w:val="00C92456"/>
    <w:rsid w:val="00C925CA"/>
    <w:rsid w:val="00C9285F"/>
    <w:rsid w:val="00C92F49"/>
    <w:rsid w:val="00C9346F"/>
    <w:rsid w:val="00C93A10"/>
    <w:rsid w:val="00C942B3"/>
    <w:rsid w:val="00C94324"/>
    <w:rsid w:val="00C95D7B"/>
    <w:rsid w:val="00C95F2F"/>
    <w:rsid w:val="00C96785"/>
    <w:rsid w:val="00C96978"/>
    <w:rsid w:val="00C97C77"/>
    <w:rsid w:val="00C97E5E"/>
    <w:rsid w:val="00CA1EED"/>
    <w:rsid w:val="00CA22FA"/>
    <w:rsid w:val="00CA3145"/>
    <w:rsid w:val="00CA32B9"/>
    <w:rsid w:val="00CA429A"/>
    <w:rsid w:val="00CA517B"/>
    <w:rsid w:val="00CA5A6D"/>
    <w:rsid w:val="00CA6C28"/>
    <w:rsid w:val="00CA7092"/>
    <w:rsid w:val="00CA769D"/>
    <w:rsid w:val="00CA790B"/>
    <w:rsid w:val="00CB030B"/>
    <w:rsid w:val="00CB03DA"/>
    <w:rsid w:val="00CB0A0C"/>
    <w:rsid w:val="00CB2BDB"/>
    <w:rsid w:val="00CB2CDA"/>
    <w:rsid w:val="00CB2E20"/>
    <w:rsid w:val="00CB32A8"/>
    <w:rsid w:val="00CB4A35"/>
    <w:rsid w:val="00CB4F4D"/>
    <w:rsid w:val="00CB59CD"/>
    <w:rsid w:val="00CB5B05"/>
    <w:rsid w:val="00CB6B86"/>
    <w:rsid w:val="00CB74BB"/>
    <w:rsid w:val="00CB7D16"/>
    <w:rsid w:val="00CC110D"/>
    <w:rsid w:val="00CC177B"/>
    <w:rsid w:val="00CC1AD7"/>
    <w:rsid w:val="00CC1AE7"/>
    <w:rsid w:val="00CC1BC4"/>
    <w:rsid w:val="00CC237D"/>
    <w:rsid w:val="00CC2AC3"/>
    <w:rsid w:val="00CC348F"/>
    <w:rsid w:val="00CC3754"/>
    <w:rsid w:val="00CC3E6A"/>
    <w:rsid w:val="00CC4486"/>
    <w:rsid w:val="00CC55FC"/>
    <w:rsid w:val="00CC6B2A"/>
    <w:rsid w:val="00CC6B6C"/>
    <w:rsid w:val="00CD0050"/>
    <w:rsid w:val="00CD00D3"/>
    <w:rsid w:val="00CD0618"/>
    <w:rsid w:val="00CD0D0D"/>
    <w:rsid w:val="00CD0EF3"/>
    <w:rsid w:val="00CD15E5"/>
    <w:rsid w:val="00CD1DE0"/>
    <w:rsid w:val="00CD5CC9"/>
    <w:rsid w:val="00CD6D92"/>
    <w:rsid w:val="00CD71FC"/>
    <w:rsid w:val="00CE0D06"/>
    <w:rsid w:val="00CE15B7"/>
    <w:rsid w:val="00CE1FC9"/>
    <w:rsid w:val="00CE3DBA"/>
    <w:rsid w:val="00CE3E04"/>
    <w:rsid w:val="00CE4231"/>
    <w:rsid w:val="00CE435F"/>
    <w:rsid w:val="00CE46BD"/>
    <w:rsid w:val="00CE4817"/>
    <w:rsid w:val="00CE534D"/>
    <w:rsid w:val="00CE5C56"/>
    <w:rsid w:val="00CE5FE2"/>
    <w:rsid w:val="00CE60D2"/>
    <w:rsid w:val="00CE6A35"/>
    <w:rsid w:val="00CE6B0F"/>
    <w:rsid w:val="00CE7804"/>
    <w:rsid w:val="00CF07EF"/>
    <w:rsid w:val="00CF09CF"/>
    <w:rsid w:val="00CF0B4B"/>
    <w:rsid w:val="00CF34DA"/>
    <w:rsid w:val="00CF36A6"/>
    <w:rsid w:val="00CF3F16"/>
    <w:rsid w:val="00CF4FB6"/>
    <w:rsid w:val="00CF5A52"/>
    <w:rsid w:val="00CF663D"/>
    <w:rsid w:val="00CF7F38"/>
    <w:rsid w:val="00D00445"/>
    <w:rsid w:val="00D007DB"/>
    <w:rsid w:val="00D00FC7"/>
    <w:rsid w:val="00D00FD4"/>
    <w:rsid w:val="00D01025"/>
    <w:rsid w:val="00D01127"/>
    <w:rsid w:val="00D016AB"/>
    <w:rsid w:val="00D01A68"/>
    <w:rsid w:val="00D01C61"/>
    <w:rsid w:val="00D02DAF"/>
    <w:rsid w:val="00D03100"/>
    <w:rsid w:val="00D0323A"/>
    <w:rsid w:val="00D03471"/>
    <w:rsid w:val="00D034C7"/>
    <w:rsid w:val="00D036E3"/>
    <w:rsid w:val="00D03C32"/>
    <w:rsid w:val="00D03DB2"/>
    <w:rsid w:val="00D05C35"/>
    <w:rsid w:val="00D05EB3"/>
    <w:rsid w:val="00D05EF5"/>
    <w:rsid w:val="00D06940"/>
    <w:rsid w:val="00D07DBC"/>
    <w:rsid w:val="00D108A9"/>
    <w:rsid w:val="00D117A5"/>
    <w:rsid w:val="00D11CF9"/>
    <w:rsid w:val="00D125A5"/>
    <w:rsid w:val="00D1339C"/>
    <w:rsid w:val="00D1478D"/>
    <w:rsid w:val="00D202C8"/>
    <w:rsid w:val="00D2040F"/>
    <w:rsid w:val="00D20EAE"/>
    <w:rsid w:val="00D219BF"/>
    <w:rsid w:val="00D220FB"/>
    <w:rsid w:val="00D241C2"/>
    <w:rsid w:val="00D2471B"/>
    <w:rsid w:val="00D25BCE"/>
    <w:rsid w:val="00D25F15"/>
    <w:rsid w:val="00D2691F"/>
    <w:rsid w:val="00D26979"/>
    <w:rsid w:val="00D26C8C"/>
    <w:rsid w:val="00D27F40"/>
    <w:rsid w:val="00D302C7"/>
    <w:rsid w:val="00D30703"/>
    <w:rsid w:val="00D318F1"/>
    <w:rsid w:val="00D32098"/>
    <w:rsid w:val="00D32A6C"/>
    <w:rsid w:val="00D333E3"/>
    <w:rsid w:val="00D337BE"/>
    <w:rsid w:val="00D33E0E"/>
    <w:rsid w:val="00D33FF3"/>
    <w:rsid w:val="00D348E1"/>
    <w:rsid w:val="00D35C2F"/>
    <w:rsid w:val="00D3634D"/>
    <w:rsid w:val="00D36680"/>
    <w:rsid w:val="00D36711"/>
    <w:rsid w:val="00D36F29"/>
    <w:rsid w:val="00D37F38"/>
    <w:rsid w:val="00D40C06"/>
    <w:rsid w:val="00D41BCC"/>
    <w:rsid w:val="00D425BD"/>
    <w:rsid w:val="00D427F5"/>
    <w:rsid w:val="00D42EEB"/>
    <w:rsid w:val="00D4360A"/>
    <w:rsid w:val="00D4462B"/>
    <w:rsid w:val="00D44D34"/>
    <w:rsid w:val="00D45000"/>
    <w:rsid w:val="00D45FB8"/>
    <w:rsid w:val="00D47714"/>
    <w:rsid w:val="00D4788E"/>
    <w:rsid w:val="00D50E28"/>
    <w:rsid w:val="00D51852"/>
    <w:rsid w:val="00D51C2C"/>
    <w:rsid w:val="00D52A7D"/>
    <w:rsid w:val="00D52B63"/>
    <w:rsid w:val="00D52FA1"/>
    <w:rsid w:val="00D531CF"/>
    <w:rsid w:val="00D5413C"/>
    <w:rsid w:val="00D54CE2"/>
    <w:rsid w:val="00D556CA"/>
    <w:rsid w:val="00D559E5"/>
    <w:rsid w:val="00D55BB5"/>
    <w:rsid w:val="00D55D19"/>
    <w:rsid w:val="00D5654B"/>
    <w:rsid w:val="00D56B61"/>
    <w:rsid w:val="00D6032A"/>
    <w:rsid w:val="00D605E0"/>
    <w:rsid w:val="00D61539"/>
    <w:rsid w:val="00D619E0"/>
    <w:rsid w:val="00D62302"/>
    <w:rsid w:val="00D62594"/>
    <w:rsid w:val="00D6264F"/>
    <w:rsid w:val="00D62F2C"/>
    <w:rsid w:val="00D633A8"/>
    <w:rsid w:val="00D63ADF"/>
    <w:rsid w:val="00D63CBC"/>
    <w:rsid w:val="00D63E9B"/>
    <w:rsid w:val="00D64F2F"/>
    <w:rsid w:val="00D64F74"/>
    <w:rsid w:val="00D65232"/>
    <w:rsid w:val="00D6539F"/>
    <w:rsid w:val="00D65922"/>
    <w:rsid w:val="00D65BAA"/>
    <w:rsid w:val="00D65BFB"/>
    <w:rsid w:val="00D66117"/>
    <w:rsid w:val="00D66BD4"/>
    <w:rsid w:val="00D66BF2"/>
    <w:rsid w:val="00D674C3"/>
    <w:rsid w:val="00D70381"/>
    <w:rsid w:val="00D70E74"/>
    <w:rsid w:val="00D70F02"/>
    <w:rsid w:val="00D72F52"/>
    <w:rsid w:val="00D730F5"/>
    <w:rsid w:val="00D736FE"/>
    <w:rsid w:val="00D742FB"/>
    <w:rsid w:val="00D74B58"/>
    <w:rsid w:val="00D750D7"/>
    <w:rsid w:val="00D75D08"/>
    <w:rsid w:val="00D77CA7"/>
    <w:rsid w:val="00D80008"/>
    <w:rsid w:val="00D80AF5"/>
    <w:rsid w:val="00D81642"/>
    <w:rsid w:val="00D81660"/>
    <w:rsid w:val="00D81D4B"/>
    <w:rsid w:val="00D825F1"/>
    <w:rsid w:val="00D83D7F"/>
    <w:rsid w:val="00D84249"/>
    <w:rsid w:val="00D852C9"/>
    <w:rsid w:val="00D85B28"/>
    <w:rsid w:val="00D85BB9"/>
    <w:rsid w:val="00D86F44"/>
    <w:rsid w:val="00D870DB"/>
    <w:rsid w:val="00D871F7"/>
    <w:rsid w:val="00D87858"/>
    <w:rsid w:val="00D87CC9"/>
    <w:rsid w:val="00D87CDE"/>
    <w:rsid w:val="00D87D8B"/>
    <w:rsid w:val="00D90B18"/>
    <w:rsid w:val="00D92386"/>
    <w:rsid w:val="00D92895"/>
    <w:rsid w:val="00D92CAF"/>
    <w:rsid w:val="00D9307C"/>
    <w:rsid w:val="00D93818"/>
    <w:rsid w:val="00D93E10"/>
    <w:rsid w:val="00D94C80"/>
    <w:rsid w:val="00D951E5"/>
    <w:rsid w:val="00D95505"/>
    <w:rsid w:val="00D9586F"/>
    <w:rsid w:val="00D96916"/>
    <w:rsid w:val="00D97CEB"/>
    <w:rsid w:val="00DA02AF"/>
    <w:rsid w:val="00DA07AB"/>
    <w:rsid w:val="00DA09D9"/>
    <w:rsid w:val="00DA0ADC"/>
    <w:rsid w:val="00DA1764"/>
    <w:rsid w:val="00DA19FF"/>
    <w:rsid w:val="00DA1E07"/>
    <w:rsid w:val="00DA291A"/>
    <w:rsid w:val="00DA2BE4"/>
    <w:rsid w:val="00DA2C32"/>
    <w:rsid w:val="00DA2EDF"/>
    <w:rsid w:val="00DA3B3B"/>
    <w:rsid w:val="00DA4035"/>
    <w:rsid w:val="00DA5416"/>
    <w:rsid w:val="00DA54AA"/>
    <w:rsid w:val="00DA5C62"/>
    <w:rsid w:val="00DA5D26"/>
    <w:rsid w:val="00DA7120"/>
    <w:rsid w:val="00DA7BC7"/>
    <w:rsid w:val="00DB1681"/>
    <w:rsid w:val="00DB1C95"/>
    <w:rsid w:val="00DB2ACC"/>
    <w:rsid w:val="00DB335D"/>
    <w:rsid w:val="00DB33E9"/>
    <w:rsid w:val="00DB39D6"/>
    <w:rsid w:val="00DB3CC2"/>
    <w:rsid w:val="00DB4001"/>
    <w:rsid w:val="00DB4538"/>
    <w:rsid w:val="00DB4C73"/>
    <w:rsid w:val="00DB4CC8"/>
    <w:rsid w:val="00DB667C"/>
    <w:rsid w:val="00DB7545"/>
    <w:rsid w:val="00DC11A3"/>
    <w:rsid w:val="00DC12B4"/>
    <w:rsid w:val="00DC1972"/>
    <w:rsid w:val="00DC19F8"/>
    <w:rsid w:val="00DC2AF4"/>
    <w:rsid w:val="00DC2EB1"/>
    <w:rsid w:val="00DC36B6"/>
    <w:rsid w:val="00DC39EA"/>
    <w:rsid w:val="00DC3A99"/>
    <w:rsid w:val="00DC3F1E"/>
    <w:rsid w:val="00DC3F40"/>
    <w:rsid w:val="00DC47C4"/>
    <w:rsid w:val="00DC4C3C"/>
    <w:rsid w:val="00DC4FCE"/>
    <w:rsid w:val="00DC6D60"/>
    <w:rsid w:val="00DC73B2"/>
    <w:rsid w:val="00DD0F83"/>
    <w:rsid w:val="00DD1532"/>
    <w:rsid w:val="00DD242D"/>
    <w:rsid w:val="00DD26EA"/>
    <w:rsid w:val="00DD2AE9"/>
    <w:rsid w:val="00DD4783"/>
    <w:rsid w:val="00DD5FFA"/>
    <w:rsid w:val="00DD7683"/>
    <w:rsid w:val="00DD7BD5"/>
    <w:rsid w:val="00DE0CEE"/>
    <w:rsid w:val="00DE166A"/>
    <w:rsid w:val="00DE2342"/>
    <w:rsid w:val="00DE35CA"/>
    <w:rsid w:val="00DE3D2C"/>
    <w:rsid w:val="00DE3DD6"/>
    <w:rsid w:val="00DE3DE3"/>
    <w:rsid w:val="00DE4C74"/>
    <w:rsid w:val="00DE515B"/>
    <w:rsid w:val="00DE584C"/>
    <w:rsid w:val="00DE5A08"/>
    <w:rsid w:val="00DE5CF3"/>
    <w:rsid w:val="00DE67A1"/>
    <w:rsid w:val="00DE70AE"/>
    <w:rsid w:val="00DE7766"/>
    <w:rsid w:val="00DE7A99"/>
    <w:rsid w:val="00DE7D61"/>
    <w:rsid w:val="00DE7DED"/>
    <w:rsid w:val="00DF0040"/>
    <w:rsid w:val="00DF05B5"/>
    <w:rsid w:val="00DF1565"/>
    <w:rsid w:val="00DF240F"/>
    <w:rsid w:val="00DF259C"/>
    <w:rsid w:val="00DF29A1"/>
    <w:rsid w:val="00DF4556"/>
    <w:rsid w:val="00DF4A2B"/>
    <w:rsid w:val="00DF6AEB"/>
    <w:rsid w:val="00DF7086"/>
    <w:rsid w:val="00E00052"/>
    <w:rsid w:val="00E0049D"/>
    <w:rsid w:val="00E009C3"/>
    <w:rsid w:val="00E00B0D"/>
    <w:rsid w:val="00E00BD9"/>
    <w:rsid w:val="00E00EF8"/>
    <w:rsid w:val="00E01059"/>
    <w:rsid w:val="00E0175C"/>
    <w:rsid w:val="00E01B87"/>
    <w:rsid w:val="00E021C4"/>
    <w:rsid w:val="00E02A8D"/>
    <w:rsid w:val="00E02E10"/>
    <w:rsid w:val="00E03A31"/>
    <w:rsid w:val="00E03C5F"/>
    <w:rsid w:val="00E03FE1"/>
    <w:rsid w:val="00E0426A"/>
    <w:rsid w:val="00E045A1"/>
    <w:rsid w:val="00E052C0"/>
    <w:rsid w:val="00E06369"/>
    <w:rsid w:val="00E0678C"/>
    <w:rsid w:val="00E0685F"/>
    <w:rsid w:val="00E07CF5"/>
    <w:rsid w:val="00E10D7C"/>
    <w:rsid w:val="00E11D62"/>
    <w:rsid w:val="00E11F09"/>
    <w:rsid w:val="00E12308"/>
    <w:rsid w:val="00E1307C"/>
    <w:rsid w:val="00E13209"/>
    <w:rsid w:val="00E135DF"/>
    <w:rsid w:val="00E13766"/>
    <w:rsid w:val="00E13810"/>
    <w:rsid w:val="00E13F49"/>
    <w:rsid w:val="00E13F99"/>
    <w:rsid w:val="00E14957"/>
    <w:rsid w:val="00E151AF"/>
    <w:rsid w:val="00E15583"/>
    <w:rsid w:val="00E15728"/>
    <w:rsid w:val="00E1598C"/>
    <w:rsid w:val="00E15D14"/>
    <w:rsid w:val="00E162E0"/>
    <w:rsid w:val="00E16496"/>
    <w:rsid w:val="00E17DD5"/>
    <w:rsid w:val="00E20FE6"/>
    <w:rsid w:val="00E2184F"/>
    <w:rsid w:val="00E22978"/>
    <w:rsid w:val="00E23E87"/>
    <w:rsid w:val="00E2447A"/>
    <w:rsid w:val="00E246A5"/>
    <w:rsid w:val="00E248EE"/>
    <w:rsid w:val="00E24D65"/>
    <w:rsid w:val="00E250AF"/>
    <w:rsid w:val="00E2592A"/>
    <w:rsid w:val="00E25C9F"/>
    <w:rsid w:val="00E262C1"/>
    <w:rsid w:val="00E264AF"/>
    <w:rsid w:val="00E27814"/>
    <w:rsid w:val="00E300C1"/>
    <w:rsid w:val="00E3019A"/>
    <w:rsid w:val="00E3109F"/>
    <w:rsid w:val="00E32EE8"/>
    <w:rsid w:val="00E338A9"/>
    <w:rsid w:val="00E33B27"/>
    <w:rsid w:val="00E33F49"/>
    <w:rsid w:val="00E34338"/>
    <w:rsid w:val="00E34622"/>
    <w:rsid w:val="00E34805"/>
    <w:rsid w:val="00E34FF1"/>
    <w:rsid w:val="00E35B13"/>
    <w:rsid w:val="00E35CB9"/>
    <w:rsid w:val="00E36FA1"/>
    <w:rsid w:val="00E37041"/>
    <w:rsid w:val="00E3779D"/>
    <w:rsid w:val="00E37E30"/>
    <w:rsid w:val="00E40C75"/>
    <w:rsid w:val="00E40FA8"/>
    <w:rsid w:val="00E41275"/>
    <w:rsid w:val="00E419FC"/>
    <w:rsid w:val="00E429F8"/>
    <w:rsid w:val="00E433A4"/>
    <w:rsid w:val="00E446DB"/>
    <w:rsid w:val="00E447BD"/>
    <w:rsid w:val="00E44FD4"/>
    <w:rsid w:val="00E45ED9"/>
    <w:rsid w:val="00E475F1"/>
    <w:rsid w:val="00E476DB"/>
    <w:rsid w:val="00E47CE8"/>
    <w:rsid w:val="00E501A6"/>
    <w:rsid w:val="00E50D6A"/>
    <w:rsid w:val="00E50E8D"/>
    <w:rsid w:val="00E512B8"/>
    <w:rsid w:val="00E51434"/>
    <w:rsid w:val="00E53420"/>
    <w:rsid w:val="00E53533"/>
    <w:rsid w:val="00E53673"/>
    <w:rsid w:val="00E53757"/>
    <w:rsid w:val="00E5403B"/>
    <w:rsid w:val="00E5469D"/>
    <w:rsid w:val="00E55A6D"/>
    <w:rsid w:val="00E562B4"/>
    <w:rsid w:val="00E57B61"/>
    <w:rsid w:val="00E57B75"/>
    <w:rsid w:val="00E6122B"/>
    <w:rsid w:val="00E617BC"/>
    <w:rsid w:val="00E621D8"/>
    <w:rsid w:val="00E6267D"/>
    <w:rsid w:val="00E640F4"/>
    <w:rsid w:val="00E64FEB"/>
    <w:rsid w:val="00E650A4"/>
    <w:rsid w:val="00E65740"/>
    <w:rsid w:val="00E657C2"/>
    <w:rsid w:val="00E65969"/>
    <w:rsid w:val="00E674A6"/>
    <w:rsid w:val="00E67D71"/>
    <w:rsid w:val="00E7070A"/>
    <w:rsid w:val="00E70DC9"/>
    <w:rsid w:val="00E71550"/>
    <w:rsid w:val="00E72112"/>
    <w:rsid w:val="00E72907"/>
    <w:rsid w:val="00E734BE"/>
    <w:rsid w:val="00E73949"/>
    <w:rsid w:val="00E739EA"/>
    <w:rsid w:val="00E740F9"/>
    <w:rsid w:val="00E755FB"/>
    <w:rsid w:val="00E76B75"/>
    <w:rsid w:val="00E772F6"/>
    <w:rsid w:val="00E77373"/>
    <w:rsid w:val="00E77617"/>
    <w:rsid w:val="00E777FF"/>
    <w:rsid w:val="00E801A5"/>
    <w:rsid w:val="00E80659"/>
    <w:rsid w:val="00E80DA1"/>
    <w:rsid w:val="00E811B2"/>
    <w:rsid w:val="00E81376"/>
    <w:rsid w:val="00E81BA0"/>
    <w:rsid w:val="00E82726"/>
    <w:rsid w:val="00E82B1E"/>
    <w:rsid w:val="00E83116"/>
    <w:rsid w:val="00E83959"/>
    <w:rsid w:val="00E83DA2"/>
    <w:rsid w:val="00E84FAF"/>
    <w:rsid w:val="00E859B7"/>
    <w:rsid w:val="00E863F9"/>
    <w:rsid w:val="00E86CA4"/>
    <w:rsid w:val="00E87138"/>
    <w:rsid w:val="00E8746F"/>
    <w:rsid w:val="00E87C08"/>
    <w:rsid w:val="00E87C68"/>
    <w:rsid w:val="00E902C5"/>
    <w:rsid w:val="00E90CA9"/>
    <w:rsid w:val="00E914D8"/>
    <w:rsid w:val="00E91C2E"/>
    <w:rsid w:val="00E9214E"/>
    <w:rsid w:val="00E92789"/>
    <w:rsid w:val="00E931BE"/>
    <w:rsid w:val="00E9326A"/>
    <w:rsid w:val="00E9351C"/>
    <w:rsid w:val="00E93542"/>
    <w:rsid w:val="00E9385B"/>
    <w:rsid w:val="00E93F25"/>
    <w:rsid w:val="00E94914"/>
    <w:rsid w:val="00E94A98"/>
    <w:rsid w:val="00E9526D"/>
    <w:rsid w:val="00E96716"/>
    <w:rsid w:val="00E96A43"/>
    <w:rsid w:val="00E96CA5"/>
    <w:rsid w:val="00EA02EB"/>
    <w:rsid w:val="00EA04BD"/>
    <w:rsid w:val="00EA0CBB"/>
    <w:rsid w:val="00EA1313"/>
    <w:rsid w:val="00EA18A4"/>
    <w:rsid w:val="00EA1A0C"/>
    <w:rsid w:val="00EA2394"/>
    <w:rsid w:val="00EA28A0"/>
    <w:rsid w:val="00EA2B80"/>
    <w:rsid w:val="00EA2FDF"/>
    <w:rsid w:val="00EA3C94"/>
    <w:rsid w:val="00EA4397"/>
    <w:rsid w:val="00EA46FF"/>
    <w:rsid w:val="00EA4CA3"/>
    <w:rsid w:val="00EA512D"/>
    <w:rsid w:val="00EA54FA"/>
    <w:rsid w:val="00EA612E"/>
    <w:rsid w:val="00EA6655"/>
    <w:rsid w:val="00EA71BA"/>
    <w:rsid w:val="00EA7541"/>
    <w:rsid w:val="00EA769A"/>
    <w:rsid w:val="00EA7786"/>
    <w:rsid w:val="00EB0B90"/>
    <w:rsid w:val="00EB10AB"/>
    <w:rsid w:val="00EB10F1"/>
    <w:rsid w:val="00EB14B6"/>
    <w:rsid w:val="00EB2138"/>
    <w:rsid w:val="00EB26B4"/>
    <w:rsid w:val="00EB2F7B"/>
    <w:rsid w:val="00EB383C"/>
    <w:rsid w:val="00EB3E46"/>
    <w:rsid w:val="00EB4C0F"/>
    <w:rsid w:val="00EB526F"/>
    <w:rsid w:val="00EB592F"/>
    <w:rsid w:val="00EB5F85"/>
    <w:rsid w:val="00EB60F1"/>
    <w:rsid w:val="00EB69F4"/>
    <w:rsid w:val="00EB72EE"/>
    <w:rsid w:val="00EB7F57"/>
    <w:rsid w:val="00EC0034"/>
    <w:rsid w:val="00EC06FD"/>
    <w:rsid w:val="00EC09BF"/>
    <w:rsid w:val="00EC10CA"/>
    <w:rsid w:val="00EC2407"/>
    <w:rsid w:val="00EC274C"/>
    <w:rsid w:val="00EC2D90"/>
    <w:rsid w:val="00EC3DC7"/>
    <w:rsid w:val="00EC3DE5"/>
    <w:rsid w:val="00EC44D0"/>
    <w:rsid w:val="00EC4AAB"/>
    <w:rsid w:val="00EC4EE9"/>
    <w:rsid w:val="00EC56E4"/>
    <w:rsid w:val="00EC58CC"/>
    <w:rsid w:val="00EC5925"/>
    <w:rsid w:val="00EC596F"/>
    <w:rsid w:val="00EC5CD2"/>
    <w:rsid w:val="00EC5DA7"/>
    <w:rsid w:val="00EC6768"/>
    <w:rsid w:val="00EC6D3D"/>
    <w:rsid w:val="00EC700D"/>
    <w:rsid w:val="00ED0939"/>
    <w:rsid w:val="00ED1059"/>
    <w:rsid w:val="00ED141C"/>
    <w:rsid w:val="00ED21A3"/>
    <w:rsid w:val="00ED2682"/>
    <w:rsid w:val="00ED283B"/>
    <w:rsid w:val="00ED2A6F"/>
    <w:rsid w:val="00ED33CA"/>
    <w:rsid w:val="00ED428D"/>
    <w:rsid w:val="00ED43AD"/>
    <w:rsid w:val="00ED4458"/>
    <w:rsid w:val="00ED460E"/>
    <w:rsid w:val="00ED4806"/>
    <w:rsid w:val="00ED4D1F"/>
    <w:rsid w:val="00ED6588"/>
    <w:rsid w:val="00ED7577"/>
    <w:rsid w:val="00ED7BF0"/>
    <w:rsid w:val="00EE0416"/>
    <w:rsid w:val="00EE0B3D"/>
    <w:rsid w:val="00EE0C3F"/>
    <w:rsid w:val="00EE16D0"/>
    <w:rsid w:val="00EE200C"/>
    <w:rsid w:val="00EE254B"/>
    <w:rsid w:val="00EE2864"/>
    <w:rsid w:val="00EE29B5"/>
    <w:rsid w:val="00EE3063"/>
    <w:rsid w:val="00EE3515"/>
    <w:rsid w:val="00EE3A01"/>
    <w:rsid w:val="00EE458B"/>
    <w:rsid w:val="00EE4F9B"/>
    <w:rsid w:val="00EE501D"/>
    <w:rsid w:val="00EE51FD"/>
    <w:rsid w:val="00EE52E1"/>
    <w:rsid w:val="00EE628E"/>
    <w:rsid w:val="00EE6811"/>
    <w:rsid w:val="00EE6B45"/>
    <w:rsid w:val="00EE7309"/>
    <w:rsid w:val="00EE7871"/>
    <w:rsid w:val="00EE7D70"/>
    <w:rsid w:val="00EE7EEA"/>
    <w:rsid w:val="00EF066B"/>
    <w:rsid w:val="00EF074E"/>
    <w:rsid w:val="00EF079B"/>
    <w:rsid w:val="00EF0819"/>
    <w:rsid w:val="00EF081C"/>
    <w:rsid w:val="00EF088B"/>
    <w:rsid w:val="00EF1C6D"/>
    <w:rsid w:val="00EF2CB7"/>
    <w:rsid w:val="00EF3368"/>
    <w:rsid w:val="00EF33CA"/>
    <w:rsid w:val="00EF3761"/>
    <w:rsid w:val="00EF39EF"/>
    <w:rsid w:val="00EF3E43"/>
    <w:rsid w:val="00EF4560"/>
    <w:rsid w:val="00EF5704"/>
    <w:rsid w:val="00EF5B78"/>
    <w:rsid w:val="00EF6A32"/>
    <w:rsid w:val="00EF7198"/>
    <w:rsid w:val="00EF7C35"/>
    <w:rsid w:val="00F0016C"/>
    <w:rsid w:val="00F00A8D"/>
    <w:rsid w:val="00F00FBF"/>
    <w:rsid w:val="00F0295B"/>
    <w:rsid w:val="00F034AA"/>
    <w:rsid w:val="00F0357C"/>
    <w:rsid w:val="00F0469D"/>
    <w:rsid w:val="00F0494A"/>
    <w:rsid w:val="00F04BAD"/>
    <w:rsid w:val="00F050AC"/>
    <w:rsid w:val="00F05165"/>
    <w:rsid w:val="00F0665D"/>
    <w:rsid w:val="00F06770"/>
    <w:rsid w:val="00F06EE2"/>
    <w:rsid w:val="00F073D0"/>
    <w:rsid w:val="00F078DF"/>
    <w:rsid w:val="00F07F66"/>
    <w:rsid w:val="00F10925"/>
    <w:rsid w:val="00F1166B"/>
    <w:rsid w:val="00F127C1"/>
    <w:rsid w:val="00F12B7B"/>
    <w:rsid w:val="00F12F38"/>
    <w:rsid w:val="00F1302F"/>
    <w:rsid w:val="00F1303A"/>
    <w:rsid w:val="00F1312F"/>
    <w:rsid w:val="00F135E1"/>
    <w:rsid w:val="00F13BB5"/>
    <w:rsid w:val="00F13F4B"/>
    <w:rsid w:val="00F1448A"/>
    <w:rsid w:val="00F1452F"/>
    <w:rsid w:val="00F155E0"/>
    <w:rsid w:val="00F1605F"/>
    <w:rsid w:val="00F16095"/>
    <w:rsid w:val="00F17030"/>
    <w:rsid w:val="00F204AC"/>
    <w:rsid w:val="00F2184D"/>
    <w:rsid w:val="00F21B3D"/>
    <w:rsid w:val="00F21CB3"/>
    <w:rsid w:val="00F220A4"/>
    <w:rsid w:val="00F2240E"/>
    <w:rsid w:val="00F2274C"/>
    <w:rsid w:val="00F23127"/>
    <w:rsid w:val="00F23382"/>
    <w:rsid w:val="00F2362E"/>
    <w:rsid w:val="00F23678"/>
    <w:rsid w:val="00F23FF3"/>
    <w:rsid w:val="00F24A45"/>
    <w:rsid w:val="00F259C0"/>
    <w:rsid w:val="00F25B3F"/>
    <w:rsid w:val="00F25B6D"/>
    <w:rsid w:val="00F26216"/>
    <w:rsid w:val="00F26610"/>
    <w:rsid w:val="00F27BFC"/>
    <w:rsid w:val="00F27E6E"/>
    <w:rsid w:val="00F306F7"/>
    <w:rsid w:val="00F30EB0"/>
    <w:rsid w:val="00F30F0D"/>
    <w:rsid w:val="00F3154C"/>
    <w:rsid w:val="00F3228D"/>
    <w:rsid w:val="00F33EF0"/>
    <w:rsid w:val="00F34410"/>
    <w:rsid w:val="00F3452D"/>
    <w:rsid w:val="00F34855"/>
    <w:rsid w:val="00F355BE"/>
    <w:rsid w:val="00F35A00"/>
    <w:rsid w:val="00F35CB5"/>
    <w:rsid w:val="00F37226"/>
    <w:rsid w:val="00F3732C"/>
    <w:rsid w:val="00F37477"/>
    <w:rsid w:val="00F37AC8"/>
    <w:rsid w:val="00F409D0"/>
    <w:rsid w:val="00F4132D"/>
    <w:rsid w:val="00F41781"/>
    <w:rsid w:val="00F42088"/>
    <w:rsid w:val="00F42617"/>
    <w:rsid w:val="00F42675"/>
    <w:rsid w:val="00F42936"/>
    <w:rsid w:val="00F43090"/>
    <w:rsid w:val="00F4346C"/>
    <w:rsid w:val="00F43642"/>
    <w:rsid w:val="00F436EF"/>
    <w:rsid w:val="00F43DF0"/>
    <w:rsid w:val="00F45E5E"/>
    <w:rsid w:val="00F4627F"/>
    <w:rsid w:val="00F46525"/>
    <w:rsid w:val="00F46B08"/>
    <w:rsid w:val="00F470BA"/>
    <w:rsid w:val="00F470FB"/>
    <w:rsid w:val="00F4727A"/>
    <w:rsid w:val="00F52178"/>
    <w:rsid w:val="00F52428"/>
    <w:rsid w:val="00F5270F"/>
    <w:rsid w:val="00F534B7"/>
    <w:rsid w:val="00F55369"/>
    <w:rsid w:val="00F5726A"/>
    <w:rsid w:val="00F600F6"/>
    <w:rsid w:val="00F60696"/>
    <w:rsid w:val="00F608C5"/>
    <w:rsid w:val="00F60C45"/>
    <w:rsid w:val="00F60EA8"/>
    <w:rsid w:val="00F616E2"/>
    <w:rsid w:val="00F61CEF"/>
    <w:rsid w:val="00F623AC"/>
    <w:rsid w:val="00F62512"/>
    <w:rsid w:val="00F62630"/>
    <w:rsid w:val="00F62B0E"/>
    <w:rsid w:val="00F63129"/>
    <w:rsid w:val="00F63A4E"/>
    <w:rsid w:val="00F63CFB"/>
    <w:rsid w:val="00F64515"/>
    <w:rsid w:val="00F64A0E"/>
    <w:rsid w:val="00F64A52"/>
    <w:rsid w:val="00F64C2A"/>
    <w:rsid w:val="00F64EF4"/>
    <w:rsid w:val="00F651AF"/>
    <w:rsid w:val="00F65AA2"/>
    <w:rsid w:val="00F660E5"/>
    <w:rsid w:val="00F664EB"/>
    <w:rsid w:val="00F66CD6"/>
    <w:rsid w:val="00F673B8"/>
    <w:rsid w:val="00F679ED"/>
    <w:rsid w:val="00F7015B"/>
    <w:rsid w:val="00F711AC"/>
    <w:rsid w:val="00F716EB"/>
    <w:rsid w:val="00F7177D"/>
    <w:rsid w:val="00F720F6"/>
    <w:rsid w:val="00F72E6A"/>
    <w:rsid w:val="00F73027"/>
    <w:rsid w:val="00F7344B"/>
    <w:rsid w:val="00F73C53"/>
    <w:rsid w:val="00F73F56"/>
    <w:rsid w:val="00F759AD"/>
    <w:rsid w:val="00F7657E"/>
    <w:rsid w:val="00F76AC3"/>
    <w:rsid w:val="00F76C8E"/>
    <w:rsid w:val="00F775DB"/>
    <w:rsid w:val="00F8060B"/>
    <w:rsid w:val="00F80DFC"/>
    <w:rsid w:val="00F811D0"/>
    <w:rsid w:val="00F81564"/>
    <w:rsid w:val="00F8286D"/>
    <w:rsid w:val="00F82AFF"/>
    <w:rsid w:val="00F830CA"/>
    <w:rsid w:val="00F83BD4"/>
    <w:rsid w:val="00F84C81"/>
    <w:rsid w:val="00F84D9C"/>
    <w:rsid w:val="00F86F15"/>
    <w:rsid w:val="00F87135"/>
    <w:rsid w:val="00F90631"/>
    <w:rsid w:val="00F90AE0"/>
    <w:rsid w:val="00F90C5D"/>
    <w:rsid w:val="00F915D2"/>
    <w:rsid w:val="00F91A16"/>
    <w:rsid w:val="00F91DEA"/>
    <w:rsid w:val="00F91EDB"/>
    <w:rsid w:val="00F91FA3"/>
    <w:rsid w:val="00F92478"/>
    <w:rsid w:val="00F927AC"/>
    <w:rsid w:val="00F940CB"/>
    <w:rsid w:val="00F94231"/>
    <w:rsid w:val="00F94E00"/>
    <w:rsid w:val="00F965A5"/>
    <w:rsid w:val="00F97BB4"/>
    <w:rsid w:val="00F97F7C"/>
    <w:rsid w:val="00FA0A5E"/>
    <w:rsid w:val="00FA0DDC"/>
    <w:rsid w:val="00FA1F80"/>
    <w:rsid w:val="00FA3E08"/>
    <w:rsid w:val="00FA42A4"/>
    <w:rsid w:val="00FA435D"/>
    <w:rsid w:val="00FA507B"/>
    <w:rsid w:val="00FA57A1"/>
    <w:rsid w:val="00FA5E5D"/>
    <w:rsid w:val="00FA5F15"/>
    <w:rsid w:val="00FA6438"/>
    <w:rsid w:val="00FA6498"/>
    <w:rsid w:val="00FA68E4"/>
    <w:rsid w:val="00FA6A07"/>
    <w:rsid w:val="00FA7150"/>
    <w:rsid w:val="00FA71A9"/>
    <w:rsid w:val="00FA74CD"/>
    <w:rsid w:val="00FA7824"/>
    <w:rsid w:val="00FA7DAF"/>
    <w:rsid w:val="00FB0B6D"/>
    <w:rsid w:val="00FB187F"/>
    <w:rsid w:val="00FB19B9"/>
    <w:rsid w:val="00FB25F6"/>
    <w:rsid w:val="00FB27F0"/>
    <w:rsid w:val="00FB2929"/>
    <w:rsid w:val="00FB3204"/>
    <w:rsid w:val="00FB3879"/>
    <w:rsid w:val="00FB3C3E"/>
    <w:rsid w:val="00FB485B"/>
    <w:rsid w:val="00FB50EA"/>
    <w:rsid w:val="00FB622F"/>
    <w:rsid w:val="00FB697C"/>
    <w:rsid w:val="00FB7374"/>
    <w:rsid w:val="00FB7870"/>
    <w:rsid w:val="00FB7ADD"/>
    <w:rsid w:val="00FC0730"/>
    <w:rsid w:val="00FC0BB8"/>
    <w:rsid w:val="00FC0EC3"/>
    <w:rsid w:val="00FC1A97"/>
    <w:rsid w:val="00FC2225"/>
    <w:rsid w:val="00FC23C7"/>
    <w:rsid w:val="00FC3B4A"/>
    <w:rsid w:val="00FC3CAA"/>
    <w:rsid w:val="00FC3DE1"/>
    <w:rsid w:val="00FC43D6"/>
    <w:rsid w:val="00FC53FC"/>
    <w:rsid w:val="00FC5C5E"/>
    <w:rsid w:val="00FC64D7"/>
    <w:rsid w:val="00FC67E5"/>
    <w:rsid w:val="00FC67EA"/>
    <w:rsid w:val="00FC68C8"/>
    <w:rsid w:val="00FC7966"/>
    <w:rsid w:val="00FD04FF"/>
    <w:rsid w:val="00FD0B05"/>
    <w:rsid w:val="00FD0D7C"/>
    <w:rsid w:val="00FD182E"/>
    <w:rsid w:val="00FD1CD8"/>
    <w:rsid w:val="00FD1DA4"/>
    <w:rsid w:val="00FD1FF2"/>
    <w:rsid w:val="00FD20E5"/>
    <w:rsid w:val="00FD2473"/>
    <w:rsid w:val="00FD2619"/>
    <w:rsid w:val="00FD2F87"/>
    <w:rsid w:val="00FD3591"/>
    <w:rsid w:val="00FD4C89"/>
    <w:rsid w:val="00FD4E1F"/>
    <w:rsid w:val="00FD4E9D"/>
    <w:rsid w:val="00FD5D12"/>
    <w:rsid w:val="00FD5E44"/>
    <w:rsid w:val="00FD60B8"/>
    <w:rsid w:val="00FD7B70"/>
    <w:rsid w:val="00FD7E22"/>
    <w:rsid w:val="00FE0264"/>
    <w:rsid w:val="00FE0D63"/>
    <w:rsid w:val="00FE1B40"/>
    <w:rsid w:val="00FE26E3"/>
    <w:rsid w:val="00FE296F"/>
    <w:rsid w:val="00FE389D"/>
    <w:rsid w:val="00FE46BE"/>
    <w:rsid w:val="00FE4FCE"/>
    <w:rsid w:val="00FE5133"/>
    <w:rsid w:val="00FE5824"/>
    <w:rsid w:val="00FE58C6"/>
    <w:rsid w:val="00FE5ADB"/>
    <w:rsid w:val="00FE67A8"/>
    <w:rsid w:val="00FE687B"/>
    <w:rsid w:val="00FE69CF"/>
    <w:rsid w:val="00FE6D2E"/>
    <w:rsid w:val="00FE7869"/>
    <w:rsid w:val="00FF0211"/>
    <w:rsid w:val="00FF09E2"/>
    <w:rsid w:val="00FF13B1"/>
    <w:rsid w:val="00FF1531"/>
    <w:rsid w:val="00FF1888"/>
    <w:rsid w:val="00FF1F07"/>
    <w:rsid w:val="00FF22B6"/>
    <w:rsid w:val="00FF250A"/>
    <w:rsid w:val="00FF33BD"/>
    <w:rsid w:val="00FF4A3D"/>
    <w:rsid w:val="00FF54EF"/>
    <w:rsid w:val="00FF5ACD"/>
    <w:rsid w:val="00FF5FAA"/>
    <w:rsid w:val="00FF602C"/>
    <w:rsid w:val="00FF69A1"/>
    <w:rsid w:val="00FF6BF0"/>
    <w:rsid w:val="00FF76D1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35C68-9CA1-43C0-AE9D-3AE76383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(Asiatische Schriftart verwende" w:hAnsi="(Asiatische Schriftart verwende"/>
      <w:lang w:eastAsia="ja-JP"/>
    </w:rPr>
  </w:style>
  <w:style w:type="paragraph" w:styleId="berschrift2">
    <w:name w:val="heading 2"/>
    <w:basedOn w:val="Standard"/>
    <w:next w:val="Standard"/>
    <w:qFormat/>
    <w:rsid w:val="00EC6D3D"/>
    <w:pPr>
      <w:keepNext/>
      <w:outlineLvl w:val="1"/>
    </w:pPr>
    <w:rPr>
      <w:rFonts w:ascii="Arial" w:eastAsia="Times New Roman" w:hAnsi="Arial"/>
      <w:b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32DB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32DB6"/>
    <w:pPr>
      <w:tabs>
        <w:tab w:val="center" w:pos="4536"/>
        <w:tab w:val="right" w:pos="9072"/>
      </w:tabs>
    </w:pPr>
  </w:style>
  <w:style w:type="character" w:styleId="Hyperlink">
    <w:name w:val="Hyperlink"/>
    <w:rsid w:val="00B90037"/>
    <w:rPr>
      <w:color w:val="0000FF"/>
      <w:u w:val="single"/>
    </w:rPr>
  </w:style>
  <w:style w:type="character" w:styleId="Hervorhebung">
    <w:name w:val="Emphasis"/>
    <w:qFormat/>
    <w:rsid w:val="00EC6D3D"/>
    <w:rPr>
      <w:i/>
      <w:iCs/>
    </w:rPr>
  </w:style>
  <w:style w:type="paragraph" w:styleId="Sprechblasentext">
    <w:name w:val="Balloon Text"/>
    <w:basedOn w:val="Standard"/>
    <w:semiHidden/>
    <w:rsid w:val="00391B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72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Documents\Benutzerdefinierte%20Office-Vorlagen\Briefvorlage%20F&#246;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FöV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Bensheim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</dc:creator>
  <cp:keywords/>
  <dc:description/>
  <cp:lastModifiedBy>Mc</cp:lastModifiedBy>
  <cp:revision>4</cp:revision>
  <cp:lastPrinted>2020-05-14T06:52:00Z</cp:lastPrinted>
  <dcterms:created xsi:type="dcterms:W3CDTF">2021-05-31T09:16:00Z</dcterms:created>
  <dcterms:modified xsi:type="dcterms:W3CDTF">2021-06-09T07:17:00Z</dcterms:modified>
</cp:coreProperties>
</file>